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D244" w14:textId="77777777" w:rsidR="008E563A" w:rsidRDefault="00AB2642">
      <w:bookmarkStart w:id="0" w:name="_Hlk8605575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516416" behindDoc="0" locked="0" layoutInCell="1" allowOverlap="1" wp14:anchorId="00E25294" wp14:editId="0586A434">
                <wp:simplePos x="0" y="0"/>
                <wp:positionH relativeFrom="margin">
                  <wp:posOffset>1501140</wp:posOffset>
                </wp:positionH>
                <wp:positionV relativeFrom="paragraph">
                  <wp:posOffset>2540</wp:posOffset>
                </wp:positionV>
                <wp:extent cx="6065520" cy="576262"/>
                <wp:effectExtent l="0" t="0" r="0" b="0"/>
                <wp:wrapNone/>
                <wp:docPr id="45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65520" cy="576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561F2" w14:textId="77777777" w:rsidR="00A66200" w:rsidRPr="00F460CE" w:rsidRDefault="00A66200" w:rsidP="00017485">
                            <w:pPr>
                              <w:pStyle w:val="Titl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460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CASTER</w:t>
                            </w:r>
                            <w:r w:rsidR="006020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™</w:t>
                            </w:r>
                            <w:r w:rsidR="00017485" w:rsidRPr="00F460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60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(Child and Adolescent Screener for Traumatic E</w:t>
                            </w:r>
                            <w:r w:rsidR="00CF7DA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vents</w:t>
                            </w:r>
                            <w:r w:rsidRPr="00F460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and Response)</w:t>
                            </w:r>
                          </w:p>
                          <w:p w14:paraId="446B63E5" w14:textId="77777777" w:rsidR="00A66200" w:rsidRPr="00017485" w:rsidRDefault="00A66200" w:rsidP="00017485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16"/>
                                <w:szCs w:val="16"/>
                              </w:rPr>
                            </w:pPr>
                          </w:p>
                          <w:p w14:paraId="66E42001" w14:textId="77777777" w:rsidR="00A66200" w:rsidRPr="00017485" w:rsidRDefault="00A66200" w:rsidP="00017485">
                            <w:pPr>
                              <w:pStyle w:val="Title"/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0174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Parent/Caregiver Report (Children and Youth Ages 6-18) </w:t>
                            </w:r>
                            <w:r w:rsidR="003B4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2021</w:t>
                            </w:r>
                            <w:r w:rsidR="000174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 George Hull </w:t>
                            </w:r>
                            <w:r w:rsidR="00E43C1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Centre</w:t>
                            </w:r>
                          </w:p>
                          <w:p w14:paraId="58ACC212" w14:textId="77777777" w:rsidR="00A66200" w:rsidRPr="00BE3B9A" w:rsidRDefault="00A66200" w:rsidP="0092449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2529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8.2pt;margin-top:.2pt;width:477.6pt;height:45.35pt;z-index:25151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" filled="f" stroked="f" strokeweight=".5pt">
                <v:textbox>
                  <w:txbxContent>
                    <w:p w14:paraId="586561F2" w14:textId="77777777" w:rsidR="00A66200" w:rsidRPr="00F460CE" w:rsidRDefault="00A66200" w:rsidP="00017485">
                      <w:pPr>
                        <w:pStyle w:val="Titl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460CE">
                        <w:rPr>
                          <w:rFonts w:ascii="Arial" w:hAnsi="Arial" w:cs="Arial"/>
                          <w:sz w:val="22"/>
                          <w:szCs w:val="22"/>
                        </w:rPr>
                        <w:t>CASTER</w:t>
                      </w:r>
                      <w:r w:rsidR="0060203F">
                        <w:rPr>
                          <w:rFonts w:ascii="Arial" w:hAnsi="Arial" w:cs="Arial"/>
                          <w:sz w:val="22"/>
                          <w:szCs w:val="22"/>
                        </w:rPr>
                        <w:t>™</w:t>
                      </w:r>
                      <w:r w:rsidR="00017485" w:rsidRPr="00F460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F460CE">
                        <w:rPr>
                          <w:rFonts w:ascii="Arial" w:hAnsi="Arial" w:cs="Arial"/>
                          <w:sz w:val="22"/>
                          <w:szCs w:val="22"/>
                        </w:rPr>
                        <w:t>(Child and Adolescent Screener for Traumatic E</w:t>
                      </w:r>
                      <w:r w:rsidR="00CF7DAF">
                        <w:rPr>
                          <w:rFonts w:ascii="Arial" w:hAnsi="Arial" w:cs="Arial"/>
                          <w:sz w:val="22"/>
                          <w:szCs w:val="22"/>
                        </w:rPr>
                        <w:t>vents</w:t>
                      </w:r>
                      <w:r w:rsidRPr="00F460C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and Response)</w:t>
                      </w:r>
                    </w:p>
                    <w:p w14:paraId="446B63E5" w14:textId="77777777" w:rsidR="00A66200" w:rsidRPr="00017485" w:rsidRDefault="00A66200" w:rsidP="00017485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16"/>
                          <w:szCs w:val="16"/>
                        </w:rPr>
                      </w:pPr>
                    </w:p>
                    <w:p w14:paraId="66E42001" w14:textId="77777777" w:rsidR="00A66200" w:rsidRPr="00017485" w:rsidRDefault="00A66200" w:rsidP="00017485">
                      <w:pPr>
                        <w:pStyle w:val="Title"/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</w:pPr>
                      <w:r w:rsidRPr="000174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Parent/Caregiver Report (Children and Youth Ages 6-18) </w:t>
                      </w:r>
                      <w:r w:rsidR="003B454A">
                        <w:rPr>
                          <w:rFonts w:ascii="Arial" w:hAnsi="Arial" w:cs="Arial"/>
                          <w:sz w:val="22"/>
                          <w:szCs w:val="22"/>
                        </w:rPr>
                        <w:t>2021</w:t>
                      </w:r>
                      <w:r w:rsidR="0001748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 George Hull </w:t>
                      </w:r>
                      <w:r w:rsidR="00E43C14">
                        <w:rPr>
                          <w:rFonts w:ascii="Arial" w:hAnsi="Arial" w:cs="Arial"/>
                          <w:sz w:val="22"/>
                          <w:szCs w:val="22"/>
                        </w:rPr>
                        <w:t>Centre</w:t>
                      </w:r>
                    </w:p>
                    <w:p w14:paraId="58ACC212" w14:textId="77777777" w:rsidR="00A66200" w:rsidRPr="00BE3B9A" w:rsidRDefault="00A66200" w:rsidP="0092449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563A">
        <w:rPr>
          <w:rFonts w:ascii="Arial" w:hAnsi="Arial" w:cs="Arial"/>
          <w:noProof/>
          <w:color w:val="000000"/>
          <w:sz w:val="19"/>
          <w:szCs w:val="19"/>
          <w:shd w:val="clear" w:color="auto" w:fill="FFFFFF"/>
        </w:rPr>
        <w:drawing>
          <wp:anchor distT="0" distB="0" distL="114300" distR="114300" simplePos="0" relativeHeight="251800064" behindDoc="0" locked="0" layoutInCell="1" allowOverlap="1" wp14:anchorId="1956075B" wp14:editId="3B7ABD16">
            <wp:simplePos x="0" y="0"/>
            <wp:positionH relativeFrom="margin">
              <wp:posOffset>-87086</wp:posOffset>
            </wp:positionH>
            <wp:positionV relativeFrom="paragraph">
              <wp:posOffset>-148499</wp:posOffset>
            </wp:positionV>
            <wp:extent cx="908957" cy="908957"/>
            <wp:effectExtent l="0" t="0" r="0" b="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957" cy="908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36A46" w14:textId="77777777" w:rsidR="008E563A" w:rsidRDefault="008E563A"/>
    <w:p w14:paraId="7900C4A9" w14:textId="77777777" w:rsidR="008E563A" w:rsidRDefault="00AF3E9E" w:rsidP="00AF3E9E">
      <w:pPr>
        <w:tabs>
          <w:tab w:val="left" w:pos="720"/>
          <w:tab w:val="left" w:pos="1440"/>
          <w:tab w:val="left" w:pos="2160"/>
          <w:tab w:val="left" w:pos="2880"/>
          <w:tab w:val="left" w:pos="3480"/>
        </w:tabs>
      </w:pPr>
      <w:r>
        <w:tab/>
      </w:r>
      <w:r>
        <w:tab/>
      </w:r>
      <w:r>
        <w:tab/>
      </w:r>
    </w:p>
    <w:p w14:paraId="2D85814E" w14:textId="77777777" w:rsidR="00A11941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Child’s Name</w:t>
      </w:r>
      <w:r w:rsidRPr="00F8353C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  </w:t>
      </w:r>
      <w:r w:rsidRPr="00F8353C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Child's Name, Last Name"/>
          <w:tag w:val="Type Child's Name, Last Name"/>
          <w:id w:val="481590963"/>
          <w:placeholder>
            <w:docPart w:val="FB87C8FE1AB84B5AA41332834D4929FF"/>
          </w:placeholder>
          <w:showingPlcHdr/>
          <w15:color w:val="FF9900"/>
        </w:sdtPr>
        <w:sdtContent>
          <w:r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sdtContent>
      </w:sdt>
      <w:r>
        <w:rPr>
          <w:rFonts w:ascii="Arial" w:hAnsi="Arial" w:cs="Arial"/>
          <w:sz w:val="16"/>
          <w:szCs w:val="16"/>
        </w:rPr>
        <w:t xml:space="preserve">   </w:t>
      </w:r>
      <w:r w:rsidR="00A11941">
        <w:rPr>
          <w:rFonts w:ascii="Arial" w:hAnsi="Arial" w:cs="Arial"/>
          <w:sz w:val="16"/>
          <w:szCs w:val="16"/>
        </w:rPr>
        <w:t xml:space="preserve">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="00A11941">
        <w:rPr>
          <w:rFonts w:ascii="Arial" w:hAnsi="Arial" w:cs="Arial"/>
          <w:sz w:val="16"/>
          <w:szCs w:val="16"/>
        </w:rPr>
        <w:t xml:space="preserve"> </w:t>
      </w:r>
      <w:r w:rsidRPr="0065241E">
        <w:rPr>
          <w:rFonts w:ascii="Arial" w:hAnsi="Arial" w:cs="Arial"/>
          <w:b/>
          <w:bCs/>
          <w:sz w:val="16"/>
          <w:szCs w:val="16"/>
        </w:rPr>
        <w:t>Client ID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alias w:val="Enter Child's Client ID"/>
          <w:tag w:val="Child's Client ID"/>
          <w:id w:val="-780732603"/>
          <w:placeholder>
            <w:docPart w:val="247136C21E1C49C9B5CDE2793511E192"/>
          </w:placeholder>
          <w:showingPlcHdr/>
          <w15:color w:val="FF9900"/>
        </w:sdtPr>
        <w:sdtEndPr>
          <w:rPr>
            <w:rFonts w:asciiTheme="minorHAnsi" w:hAnsiTheme="minorHAnsi" w:cstheme="minorHAnsi"/>
          </w:rPr>
        </w:sdtEndPr>
        <w:sdtContent>
          <w:r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                    </w:t>
      </w:r>
      <w:r w:rsidR="00387A0E">
        <w:rPr>
          <w:rFonts w:ascii="Arial" w:hAnsi="Arial" w:cs="Arial"/>
          <w:sz w:val="16"/>
          <w:szCs w:val="16"/>
        </w:rPr>
        <w:t xml:space="preserve">    </w:t>
      </w:r>
      <w:r w:rsidRPr="0065241E">
        <w:rPr>
          <w:rFonts w:ascii="Arial" w:hAnsi="Arial" w:cs="Arial"/>
          <w:b/>
          <w:bCs/>
          <w:sz w:val="16"/>
          <w:szCs w:val="16"/>
        </w:rPr>
        <w:t>Today’s Date</w:t>
      </w:r>
      <w:r>
        <w:rPr>
          <w:rFonts w:ascii="Arial" w:hAnsi="Arial" w:cs="Arial"/>
          <w:sz w:val="16"/>
          <w:szCs w:val="16"/>
        </w:rPr>
        <w:t xml:space="preserve">:    </w:t>
      </w:r>
      <w:r w:rsidR="002B4FC6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Today's Date"/>
          <w:tag w:val="Enter Today's Date"/>
          <w:id w:val="291799636"/>
          <w:placeholder>
            <w:docPart w:val="064C1567038C448F87528BEC43A34398"/>
          </w:placeholder>
          <w:showingPlcHdr/>
          <w15:color w:val="FF9900"/>
          <w:date w:fullDate="2022-01-01T00:00:00Z">
            <w:dateFormat w:val="yyyy-MM-dd"/>
            <w:lid w:val="en-CA"/>
            <w:storeMappedDataAs w:val="dateTime"/>
            <w:calendar w:val="gregorian"/>
          </w:date>
        </w:sdtPr>
        <w:sdtContent>
          <w:r w:rsidR="00406358" w:rsidRPr="00406358">
            <w:rPr>
              <w:rStyle w:val="PlaceholderText"/>
            </w:rPr>
            <w:t>Click or tap to enter a date.</w:t>
          </w:r>
        </w:sdtContent>
      </w:sdt>
    </w:p>
    <w:p w14:paraId="75BE5530" w14:textId="77777777" w:rsidR="00F8353C" w:rsidRPr="00F8353C" w:rsidRDefault="00F8353C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Child’s Birthdate</w:t>
      </w:r>
      <w:r>
        <w:rPr>
          <w:rFonts w:ascii="Arial" w:hAnsi="Arial" w:cs="Arial"/>
          <w:sz w:val="16"/>
          <w:szCs w:val="16"/>
        </w:rPr>
        <w:t xml:space="preserve">: </w:t>
      </w:r>
      <w:sdt>
        <w:sdtPr>
          <w:rPr>
            <w:rFonts w:ascii="Arial" w:hAnsi="Arial" w:cs="Arial"/>
            <w:sz w:val="16"/>
            <w:szCs w:val="16"/>
          </w:rPr>
          <w:alias w:val="Enter Child's Birthdate"/>
          <w:tag w:val="Enter Child's Birthdate"/>
          <w:id w:val="1149255876"/>
          <w:placeholder>
            <w:docPart w:val="D4501DADAB3B411EBD01617AAE06E356"/>
          </w:placeholder>
          <w:showingPlcHdr/>
          <w15:color w:val="FF9900"/>
          <w:date w:fullDate="2003-10-18T00:00:00Z">
            <w:dateFormat w:val="yyyy-MM-dd"/>
            <w:lid w:val="en-CA"/>
            <w:storeMappedDataAs w:val="dateTime"/>
            <w:calendar w:val="gregorian"/>
          </w:date>
        </w:sdtPr>
        <w:sdtContent>
          <w:r w:rsidR="00D42960" w:rsidRPr="00D42960">
            <w:rPr>
              <w:rStyle w:val="PlaceholderText"/>
              <w:sz w:val="16"/>
              <w:szCs w:val="16"/>
            </w:rPr>
            <w:t>Click or tap to enter a date.</w:t>
          </w:r>
        </w:sdtContent>
      </w:sdt>
      <w:r w:rsidR="00E367AD" w:rsidRPr="0065241E">
        <w:rPr>
          <w:rFonts w:ascii="Arial" w:hAnsi="Arial" w:cs="Arial"/>
          <w:b/>
          <w:bCs/>
          <w:sz w:val="16"/>
          <w:szCs w:val="16"/>
        </w:rPr>
        <w:t>Child’s Age</w:t>
      </w:r>
      <w:r w:rsidR="00E367AD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hild's Age as of today"/>
          <w:tag w:val="Child's Age"/>
          <w:id w:val="836970022"/>
          <w:placeholder>
            <w:docPart w:val="630EAB1E322740D2A53242418D32A0C2"/>
          </w:placeholder>
          <w:showingPlcHdr/>
          <w15:color w:val="FF9900"/>
          <w:dropDownList>
            <w:listItem w:value="Choose an item.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</w:dropDownList>
        </w:sdtPr>
        <w:sdtContent>
          <w:r w:rsidR="00E367AD" w:rsidRPr="00D42960">
            <w:rPr>
              <w:rStyle w:val="PlaceholderText"/>
              <w:sz w:val="16"/>
              <w:szCs w:val="16"/>
            </w:rPr>
            <w:t>Choose an item.</w:t>
          </w:r>
        </w:sdtContent>
      </w:sdt>
      <w:r w:rsidR="0065241E" w:rsidRPr="0065241E">
        <w:rPr>
          <w:rFonts w:ascii="Arial" w:hAnsi="Arial" w:cs="Arial"/>
          <w:b/>
          <w:bCs/>
          <w:sz w:val="16"/>
          <w:szCs w:val="16"/>
        </w:rPr>
        <w:t>C</w:t>
      </w:r>
      <w:r w:rsidR="002B4FC6" w:rsidRPr="0065241E">
        <w:rPr>
          <w:rFonts w:ascii="Arial" w:hAnsi="Arial" w:cs="Arial"/>
          <w:b/>
          <w:bCs/>
          <w:sz w:val="16"/>
          <w:szCs w:val="16"/>
        </w:rPr>
        <w:t>hild’s Gender</w:t>
      </w:r>
      <w:r w:rsidR="002B4FC6">
        <w:rPr>
          <w:rFonts w:ascii="Arial" w:hAnsi="Arial" w:cs="Arial"/>
          <w:sz w:val="16"/>
          <w:szCs w:val="16"/>
        </w:rPr>
        <w:t>:</w:t>
      </w:r>
      <w:sdt>
        <w:sdtPr>
          <w:rPr>
            <w:rStyle w:val="Style1"/>
          </w:rPr>
          <w:alias w:val="Enter child's gender"/>
          <w:tag w:val="Enter child's gender"/>
          <w:id w:val="1779293020"/>
          <w:placeholder>
            <w:docPart w:val="CDCB6E264AB940A39F9294CE4A181EE8"/>
          </w:placeholder>
          <w:showingPlcHdr/>
          <w15:color w:val="FF9900"/>
        </w:sdtPr>
        <w:sdtEndPr>
          <w:rPr>
            <w:rStyle w:val="DefaultParagraphFont"/>
            <w:rFonts w:asciiTheme="minorHAnsi" w:hAnsiTheme="minorHAnsi" w:cs="Arial"/>
            <w:sz w:val="22"/>
            <w:szCs w:val="16"/>
          </w:rPr>
        </w:sdtEndPr>
        <w:sdtContent>
          <w:r w:rsidR="00C262E5"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sdtContent>
      </w:sdt>
      <w:r w:rsidR="00A11941">
        <w:rPr>
          <w:rFonts w:ascii="Arial" w:hAnsi="Arial" w:cs="Arial"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Child’s Ethnic/Racial Background</w:t>
      </w:r>
      <w:r w:rsidR="00A11941">
        <w:rPr>
          <w:rFonts w:ascii="Arial" w:hAnsi="Arial" w:cs="Arial"/>
          <w:sz w:val="16"/>
          <w:szCs w:val="16"/>
        </w:rPr>
        <w:t>:</w:t>
      </w:r>
      <w:r w:rsidR="00410648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Choose from List"/>
          <w:tag w:val="Choose Background from List"/>
          <w:id w:val="-1579437039"/>
          <w:placeholder>
            <w:docPart w:val="227D9EB6C51D46F7A15920912ADA10BA"/>
          </w:placeholder>
        </w:sdtPr>
        <w:sdtContent>
          <w:sdt>
            <w:sdtPr>
              <w:rPr>
                <w:rFonts w:ascii="Arial" w:hAnsi="Arial" w:cs="Arial"/>
                <w:sz w:val="16"/>
                <w:szCs w:val="16"/>
              </w:rPr>
              <w:alias w:val="Enter Ethnic or Racial Background"/>
              <w:tag w:val="Ethnic or Racial Background"/>
              <w:id w:val="-1301767349"/>
              <w:placeholder>
                <w:docPart w:val="1FFD12F083DD4471BB454925EC7F7402"/>
              </w:placeholder>
              <w:showingPlcHdr/>
              <w15:color w:val="FF9900"/>
              <w:comboBox>
                <w:listItem w:value="Choose an item."/>
                <w:listItem w:displayText="Asian-East (e.g., Chinese, Japanese, Korean)" w:value="Asian-East (e.g., Chinese, Japanese, Korean)"/>
                <w:listItem w:displayText="Asian-South (e.g.,Indian, Pakistani, Sri Lankan)" w:value="Asian-South (e.g.,Indian, Pakistani, Sri Lankan)"/>
                <w:listItem w:displayText="Asian-South East (e.g.Malaysian, Filipino, Vietnamese)" w:value="Asian-South East (e.g.Malaysian, Filipino, Vietnamese)"/>
                <w:listItem w:displayText="Asian-European (e.g., English, German, Turkish, Russian)" w:value="Asian-European (e.g., English, German, Turkish, Russian)"/>
                <w:listItem w:displayText="Asian-North American (e.g., Canadian, American)" w:value="Asian-North American (e.g., Canadian, American)"/>
                <w:listItem w:displayText="Asian-Caribbean (e.g., Guyanese, Chinese Jamaican)" w:value="Asian-Caribbean (e.g., Guyanese, Chinese Jamaican)"/>
                <w:listItem w:displayText="Asian-Other" w:value="Asian-Other"/>
                <w:listItem w:displayText="Black-African (e.g., Ghanaian, Kenyan, Somali)" w:value="Black-African (e.g., Ghanaian, Kenyan, Somali)"/>
                <w:listItem w:displayText="Black-Caribbean (e.g., Barbadian, Jamaican)" w:value="Black-Caribbean (e.g., Barbadian, Jamaican)"/>
                <w:listItem w:displayText="Black-Latin American (e.g., Brazilian, Colombian)" w:value="Black-Latin American (e.g., Brazilian, Colombian)"/>
                <w:listItem w:displayText="Black-European (e.g., English, Spanish, French)" w:value="Black-European (e.g., English, Spanish, French)"/>
                <w:listItem w:displayText="Black-North American (e.g., Canadian, American)" w:value="Black-North American (e.g., Canadian, American)"/>
                <w:listItem w:displayText="Black-Other" w:value="Black-Other"/>
                <w:listItem w:displayText="Indigenous-First Nations" w:value="Indigenous-First Nations"/>
                <w:listItem w:displayText="Indigenous-Inuit" w:value="Indigenous-Inuit"/>
                <w:listItem w:displayText="Indigenous-Metis" w:value="Indigenous-Metis"/>
                <w:listItem w:displayText="Indigenous-Other" w:value="Indigenous-Other"/>
                <w:listItem w:displayText="Latin American-European origin (e.g., Spanish, French, German)" w:value="Latin American-European origin (e.g., Spanish, French, German)"/>
                <w:listItem w:displayText="Latin American-Indigenous (e.g., Peruvian, Bolivian, Guatemalan)" w:value="Latin American-Indigenous (e.g., Peruvian, Bolivian, Guatemalan)"/>
                <w:listItem w:displayText="Latin American-Mixed origins (e.g., Indigenous and European; Black and European)" w:value="Latin American-Mixed origins (e.g., Indigenous and European; Black and European)"/>
                <w:listItem w:displayText="Latin American-Other" w:value="Latin American-Other"/>
                <w:listItem w:displayText="Middle Eastern; West Asian (e.g., Egyptian, Iranian, Lebanese, Afghan, Israeli, Turkish)" w:value="Middle Eastern; West Asian (e.g., Egyptian, Iranian, Lebanese, Afghan, Israeli, Turkish)"/>
                <w:listItem w:displayText="White-European origin (e.g., English, Italian, Portuguese, Russian, Australian, NZ)" w:value="White-European origin (e.g., English, Italian, Portuguese, Russian, Australian, NZ)"/>
                <w:listItem w:displayText="White-North American (e.g.,Canadian, American)" w:value="White-North American (e.g.,Canadian, American)"/>
                <w:listItem w:displayText="White-Other" w:value="White-Other"/>
                <w:listItem w:displayText="Multi-racial/ Multi-ethnic (e.g., Black-African and White North American)" w:value="Please type in the field"/>
                <w:listItem w:displayText="Prefer not to Answer" w:value="Prefer not to Answer"/>
                <w:listItem w:displayText="Others" w:value="Others"/>
                <w:listItem w:displayText="Do not know" w:value="Do not know"/>
              </w:comboBox>
            </w:sdtPr>
            <w:sdtContent>
              <w:r w:rsidR="002D14EB" w:rsidRPr="00D42960">
                <w:rPr>
                  <w:rStyle w:val="PlaceholderText"/>
                  <w:sz w:val="16"/>
                  <w:szCs w:val="16"/>
                </w:rPr>
                <w:t>Choose an item.</w:t>
              </w:r>
            </w:sdtContent>
          </w:sdt>
        </w:sdtContent>
      </w:sdt>
    </w:p>
    <w:p w14:paraId="21D71A0F" w14:textId="77777777" w:rsidR="00F8353C" w:rsidRPr="002B4FC6" w:rsidRDefault="002B4FC6">
      <w:pPr>
        <w:rPr>
          <w:rFonts w:ascii="Arial" w:hAnsi="Arial" w:cs="Arial"/>
          <w:sz w:val="16"/>
          <w:szCs w:val="16"/>
        </w:rPr>
      </w:pPr>
      <w:r w:rsidRPr="0065241E">
        <w:rPr>
          <w:rFonts w:ascii="Arial" w:hAnsi="Arial" w:cs="Arial"/>
          <w:b/>
          <w:bCs/>
          <w:sz w:val="16"/>
          <w:szCs w:val="16"/>
        </w:rPr>
        <w:t>Caregiver Name:</w:t>
      </w:r>
      <w:sdt>
        <w:sdtPr>
          <w:rPr>
            <w:rFonts w:ascii="Arial" w:hAnsi="Arial" w:cs="Arial"/>
            <w:b/>
            <w:bCs/>
            <w:sz w:val="16"/>
            <w:szCs w:val="16"/>
          </w:rPr>
          <w:alias w:val="Enter caregiver's First and Last Name"/>
          <w:tag w:val="Enter caregiver's First and Last Name"/>
          <w:id w:val="-2056843502"/>
          <w:placeholder>
            <w:docPart w:val="CD4D5B0DF0514793A7CF4A1D49A2C2EB"/>
          </w:placeholder>
          <w:showingPlcHdr/>
          <w15:color w:val="FF9900"/>
        </w:sdtPr>
        <w:sdtContent>
          <w:r w:rsidR="00387A0E" w:rsidRPr="0008382D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>
        <w:rPr>
          <w:rFonts w:ascii="Arial" w:hAnsi="Arial" w:cs="Arial"/>
          <w:sz w:val="16"/>
          <w:szCs w:val="16"/>
        </w:rPr>
        <w:t xml:space="preserve"> </w:t>
      </w:r>
      <w:r w:rsidR="00387A0E">
        <w:rPr>
          <w:rFonts w:ascii="Arial" w:hAnsi="Arial" w:cs="Arial"/>
          <w:sz w:val="16"/>
          <w:szCs w:val="16"/>
        </w:rPr>
        <w:t xml:space="preserve">  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Rel</w:t>
      </w:r>
      <w:r w:rsidRPr="0065241E">
        <w:rPr>
          <w:rFonts w:ascii="Arial" w:hAnsi="Arial" w:cs="Arial"/>
          <w:b/>
          <w:bCs/>
          <w:sz w:val="16"/>
          <w:szCs w:val="16"/>
        </w:rPr>
        <w:t>ationship to child</w:t>
      </w:r>
      <w:r w:rsidRPr="002B4FC6">
        <w:rPr>
          <w:rFonts w:ascii="Arial" w:hAnsi="Arial" w:cs="Arial"/>
          <w:sz w:val="16"/>
          <w:szCs w:val="16"/>
        </w:rPr>
        <w:t>:</w:t>
      </w:r>
      <w:r w:rsidR="00A11941">
        <w:rPr>
          <w:rFonts w:ascii="Arial" w:hAnsi="Arial" w:cs="Arial"/>
          <w:sz w:val="16"/>
          <w:szCs w:val="16"/>
        </w:rPr>
        <w:t xml:space="preserve"> </w:t>
      </w:r>
      <w:sdt>
        <w:sdtPr>
          <w:rPr>
            <w:rFonts w:ascii="Arial" w:hAnsi="Arial" w:cs="Arial"/>
            <w:sz w:val="16"/>
            <w:szCs w:val="16"/>
          </w:rPr>
          <w:alias w:val="Enter caregiver's relationship to child"/>
          <w:tag w:val="Enter caregiver's relationship to child"/>
          <w:id w:val="872355739"/>
          <w:placeholder>
            <w:docPart w:val="C6EB60D89ABF462183EF37E0D7E3D17F"/>
          </w:placeholder>
          <w:showingPlcHdr/>
          <w15:color w:val="FF9900"/>
        </w:sdtPr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 xml:space="preserve"> </w:t>
      </w:r>
      <w:r w:rsidR="00387A0E">
        <w:rPr>
          <w:rFonts w:ascii="Arial" w:hAnsi="Arial" w:cs="Arial"/>
          <w:b/>
          <w:bCs/>
          <w:sz w:val="16"/>
          <w:szCs w:val="16"/>
        </w:rPr>
        <w:t xml:space="preserve">      </w:t>
      </w:r>
      <w:r w:rsidR="00A11941" w:rsidRPr="0065241E">
        <w:rPr>
          <w:rFonts w:ascii="Arial" w:hAnsi="Arial" w:cs="Arial"/>
          <w:b/>
          <w:bCs/>
          <w:sz w:val="16"/>
          <w:szCs w:val="16"/>
        </w:rPr>
        <w:t>Clinician’s Name</w:t>
      </w:r>
      <w:r w:rsidR="00A11941">
        <w:rPr>
          <w:rFonts w:ascii="Arial" w:hAnsi="Arial" w:cs="Arial"/>
          <w:sz w:val="16"/>
          <w:szCs w:val="16"/>
        </w:rPr>
        <w:t>:</w:t>
      </w:r>
      <w:sdt>
        <w:sdtPr>
          <w:rPr>
            <w:rFonts w:ascii="Arial" w:hAnsi="Arial" w:cs="Arial"/>
            <w:sz w:val="16"/>
            <w:szCs w:val="16"/>
          </w:rPr>
          <w:alias w:val="Enter Clinican's Name, Last Name"/>
          <w:tag w:val="Entre Clinician's Name, Last Name"/>
          <w:id w:val="-687205859"/>
          <w:placeholder>
            <w:docPart w:val="7686ED217A9640218A6E935AFB1FB7B8"/>
          </w:placeholder>
          <w:showingPlcHdr/>
          <w15:color w:val="FF9900"/>
        </w:sdtPr>
        <w:sdtContent>
          <w:r w:rsidR="00A11941" w:rsidRPr="00A11941">
            <w:rPr>
              <w:rStyle w:val="PlaceholderText"/>
              <w:sz w:val="16"/>
              <w:szCs w:val="16"/>
            </w:rPr>
            <w:t>Click or tap here to enter text.</w:t>
          </w:r>
        </w:sdtContent>
      </w:sdt>
    </w:p>
    <w:p w14:paraId="540F8298" w14:textId="77777777" w:rsidR="0037414F" w:rsidRDefault="0037414F"/>
    <w:p w14:paraId="7211F68E" w14:textId="77777777" w:rsidR="00C47D60" w:rsidRDefault="00A66F83">
      <w:r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7F649EE9" wp14:editId="52313F38">
                <wp:simplePos x="0" y="0"/>
                <wp:positionH relativeFrom="margin">
                  <wp:posOffset>-59690</wp:posOffset>
                </wp:positionH>
                <wp:positionV relativeFrom="paragraph">
                  <wp:posOffset>137795</wp:posOffset>
                </wp:positionV>
                <wp:extent cx="1419225" cy="285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3B049" w14:textId="77777777" w:rsidR="00A66200" w:rsidRPr="00CC5757" w:rsidRDefault="00A66200" w:rsidP="00A119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49EE9" id="Text Box 4" o:spid="_x0000_s1027" type="#_x0000_t202" style="position:absolute;margin-left:-4.7pt;margin-top:10.85pt;width:111.75pt;height:22.5pt;z-index:251846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" fillcolor="white [3201]" strokeweight=".5pt">
                <v:textbox>
                  <w:txbxContent>
                    <w:p w14:paraId="26C3B049" w14:textId="77777777" w:rsidR="00A66200" w:rsidRPr="00CC5757" w:rsidRDefault="00A66200" w:rsidP="00A11941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2C90A9" w14:textId="77777777" w:rsidR="00F13CD0" w:rsidRPr="00E937ED" w:rsidRDefault="00F13CD0">
      <w:pPr>
        <w:rPr>
          <w:rFonts w:ascii="Arial" w:hAnsi="Arial" w:cs="Arial"/>
          <w:b/>
          <w:bCs/>
          <w:color w:val="1F4E79" w:themeColor="accent5" w:themeShade="80"/>
        </w:rPr>
      </w:pPr>
      <w:r w:rsidRPr="00E937ED">
        <w:rPr>
          <w:rFonts w:ascii="Arial" w:hAnsi="Arial" w:cs="Arial"/>
          <w:b/>
          <w:bCs/>
          <w:color w:val="1F4E79" w:themeColor="accent5" w:themeShade="80"/>
        </w:rPr>
        <w:t xml:space="preserve"> </w:t>
      </w:r>
    </w:p>
    <w:tbl>
      <w:tblPr>
        <w:tblStyle w:val="TableGrid"/>
        <w:tblW w:w="11898" w:type="dxa"/>
        <w:tblInd w:w="-147" w:type="dxa"/>
        <w:tblBorders>
          <w:top w:val="single" w:sz="12" w:space="0" w:color="2E74B5" w:themeColor="accent5" w:themeShade="BF"/>
          <w:left w:val="single" w:sz="12" w:space="0" w:color="2E74B5" w:themeColor="accent5" w:themeShade="BF"/>
          <w:bottom w:val="single" w:sz="12" w:space="0" w:color="2E74B5" w:themeColor="accent5" w:themeShade="BF"/>
          <w:right w:val="single" w:sz="12" w:space="0" w:color="2E74B5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443"/>
        <w:gridCol w:w="573"/>
        <w:gridCol w:w="524"/>
        <w:gridCol w:w="909"/>
        <w:gridCol w:w="1002"/>
        <w:gridCol w:w="885"/>
      </w:tblGrid>
      <w:tr w:rsidR="00175A1E" w14:paraId="15DB00D6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66B66C99" w14:textId="77777777" w:rsidR="0099776E" w:rsidRDefault="0099776E" w:rsidP="0099776E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Has your child</w:t>
            </w:r>
            <w:r w:rsidR="006865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86553" w:rsidRPr="00A119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experienced any of the following</w:t>
            </w:r>
            <w:r w:rsidRPr="1D0E014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097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7F71152D" w14:textId="77777777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Check which applies</w:t>
            </w:r>
          </w:p>
        </w:tc>
        <w:tc>
          <w:tcPr>
            <w:tcW w:w="2796" w:type="dxa"/>
            <w:gridSpan w:val="3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0465942" w14:textId="77777777" w:rsidR="0099776E" w:rsidRDefault="0099776E" w:rsidP="0099776E">
            <w:pPr>
              <w:jc w:val="center"/>
            </w:pPr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proofErr w:type="gramStart"/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  <w:proofErr w:type="gramEnd"/>
            <w:r w:rsidRPr="00637AF1">
              <w:rPr>
                <w:rFonts w:ascii="Arial" w:hAnsi="Arial" w:cs="Arial"/>
                <w:b/>
                <w:bCs/>
                <w:sz w:val="18"/>
                <w:szCs w:val="18"/>
              </w:rPr>
              <w:t>, please check how this experience currently affects you</w:t>
            </w:r>
            <w:r w:rsidR="00546621">
              <w:rPr>
                <w:rFonts w:ascii="Arial" w:hAnsi="Arial" w:cs="Arial"/>
                <w:b/>
                <w:bCs/>
                <w:sz w:val="18"/>
                <w:szCs w:val="18"/>
              </w:rPr>
              <w:t>r child</w:t>
            </w:r>
          </w:p>
        </w:tc>
      </w:tr>
      <w:tr w:rsidR="00175A1E" w14:paraId="42851A15" w14:textId="77777777" w:rsidTr="0037414F">
        <w:trPr>
          <w:trHeight w:val="20"/>
        </w:trPr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0DBBCCA4" w14:textId="77777777" w:rsidR="00175A1E" w:rsidRPr="0037414F" w:rsidRDefault="00175A1E" w:rsidP="001C4888">
            <w:pPr>
              <w:spacing w:line="276" w:lineRule="auto"/>
              <w:ind w:left="-120"/>
              <w:jc w:val="center"/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Environmental/ Living Conditions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78A65A36" w14:textId="77777777" w:rsidR="00175A1E" w:rsidRPr="0099776E" w:rsidRDefault="00041F46" w:rsidP="00175A1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20DFB105" w14:textId="77777777" w:rsidR="00175A1E" w:rsidRPr="0099776E" w:rsidRDefault="00041F46" w:rsidP="00175A1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4096D9C5" w14:textId="77777777" w:rsidR="00175A1E" w:rsidRPr="00772817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nil"/>
            </w:tcBorders>
            <w:shd w:val="clear" w:color="auto" w:fill="9CC2E5" w:themeFill="accent5" w:themeFillTint="99"/>
            <w:vAlign w:val="center"/>
          </w:tcPr>
          <w:p w14:paraId="762D22F2" w14:textId="77777777" w:rsidR="00175A1E" w:rsidRPr="0099776E" w:rsidRDefault="00175A1E" w:rsidP="00175A1E">
            <w:pPr>
              <w:jc w:val="center"/>
              <w:rPr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nil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CA28996" w14:textId="77777777" w:rsidR="00175A1E" w:rsidRPr="00EE18D5" w:rsidRDefault="00175A1E" w:rsidP="00175A1E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1E4D64DD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7466243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32345485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Serious fire or natural disaster (e.g., flood, earthquake, forest fire)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24394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C9B444A" w14:textId="7777777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40536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B9799C9" w14:textId="77777777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4236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1F371C2" w14:textId="7777777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251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3601318" w14:textId="7777777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790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17C93D9D" w14:textId="77777777" w:rsidR="00686553" w:rsidRPr="007D0A0A" w:rsidRDefault="000613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74C00A2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A2327F0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1BFD7C3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Public health or environmental crisis (e.g., unsafe drinking water, chemical spill, disease/pandemic)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3813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7C528CF" w14:textId="77777777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5017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1BB6649" w14:textId="77777777" w:rsidR="00686553" w:rsidRPr="007D0A0A" w:rsidRDefault="00D865AB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17933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D4FFD99" w14:textId="77777777" w:rsidR="00686553" w:rsidRPr="007D0A0A" w:rsidRDefault="007D0A0A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9052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0C0B2D2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3608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B98ECC5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DAD4B5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6531434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3C3AB6AE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Major family move(s) (e.g., to a new community, home, country, or multiple moves)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9446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37EF5FF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548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8B007BD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7754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42597CF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3808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13D91E1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05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21228A0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7E00D5E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C2FC11C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F104914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Lived in a country during war and/or civil unrest (e.g., riots, violence)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63706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ED0727D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0016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DC4E062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8559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4E0C134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7572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D60CB2C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0937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55F2450" w14:textId="77777777" w:rsidR="00686553" w:rsidRPr="007D0A0A" w:rsidRDefault="0040421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1C5DBDD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11B95CE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1A4EB603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Lived in a refugee camp or immigration facility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1258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8A95114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30985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2985640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42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931BFA6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1682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4921A72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2636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40D6AC5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0BFAD9C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E906E06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5D9B39F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Lived somewhere that felt dangerous, stressful, or unsafe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3017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BCCB3A0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1968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713EB4D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3302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236AB36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478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652FFF9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9289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932C6A0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5AB9C7A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1820947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vAlign w:val="center"/>
          </w:tcPr>
          <w:p w14:paraId="64AABC09" w14:textId="77777777" w:rsidR="00686553" w:rsidRPr="0037414F" w:rsidRDefault="00686553" w:rsidP="00686553">
            <w:pPr>
              <w:rPr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Homelessness (e.g., lived in the streets, shelter, temporary housing)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9922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04FC9DE8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925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6A4291B0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2907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6DC06EC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9488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12025A7D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0699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7F561D36" w14:textId="77777777" w:rsidR="00686553" w:rsidRPr="007D0A0A" w:rsidRDefault="00517D99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6C2CBF3F" w14:textId="77777777" w:rsidTr="0037414F">
        <w:trPr>
          <w:trHeight w:val="20"/>
        </w:trPr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39EB189" w14:textId="77777777" w:rsidR="00686553" w:rsidRPr="0037414F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Health, Injury</w:t>
            </w:r>
            <w:r w:rsidR="00BE50C3" w:rsidRPr="0037414F">
              <w:rPr>
                <w:rFonts w:ascii="Arial" w:hAnsi="Arial" w:cs="Arial"/>
                <w:sz w:val="19"/>
                <w:szCs w:val="19"/>
              </w:rPr>
              <w:t>,</w:t>
            </w:r>
            <w:r w:rsidRPr="0037414F">
              <w:rPr>
                <w:rFonts w:ascii="Arial" w:hAnsi="Arial" w:cs="Arial"/>
                <w:sz w:val="19"/>
                <w:szCs w:val="19"/>
              </w:rPr>
              <w:t xml:space="preserve"> or Loss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3A0DBDF8" w14:textId="77777777" w:rsidR="00686553" w:rsidRDefault="00041F46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C3DADD5" w14:textId="77777777" w:rsidR="00686553" w:rsidRDefault="00041F46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25429CF2" w14:textId="77777777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078BBE38" w14:textId="77777777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70D16B4" w14:textId="77777777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686553" w14:paraId="4859335C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0BB1B526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3B7F1D97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Serious medical condition for your child or someone close to 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7508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169EF8D5" w14:textId="77777777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261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BBCC816" w14:textId="77777777" w:rsidR="00686553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26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454E37C" w14:textId="77777777" w:rsidR="00686553" w:rsidRPr="007D0A0A" w:rsidRDefault="004F3AC7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401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7A7F0AE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943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0C8F483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30611ED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1142E3C" w14:textId="77777777" w:rsidR="00686553" w:rsidRPr="0037414F" w:rsidRDefault="00686553" w:rsidP="0019084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1E3E7729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Frightening or painful medical procedure for your child or someone close to 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7134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D6E1EAF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8499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49C01A7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7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FF85AF4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4580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5C62314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4439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D3C60FA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79C52D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18E873D9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28B11497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Serious accident or injury for 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3342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2C6FA6A5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2107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258CDD9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0126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3DDE9BB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8581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35C73FD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9245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CDA8E91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4D4F7D98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6322561F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374ECB90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Drug overdose for your child or someone close to 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0607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4E42728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41180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BF0D30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8024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F69B43D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630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5348525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5004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AE48F05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49378CB7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7D9214B2" w14:textId="77777777" w:rsidR="00686553" w:rsidRPr="0037414F" w:rsidRDefault="00686553" w:rsidP="0019084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6830E0C1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Learned about serious harm, injury, or abuse of a family member or someone close to your child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797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62B4220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49169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494A2B0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3554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5320457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9418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ADD659C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3545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A8FC9A6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6C9EB529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31E3726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69369182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Witnessed suicide or attempted suicide of someone close to your child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7133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D7906DC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4604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7090F92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656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1A73260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6560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6445AA6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700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75680FA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4DA2FE23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1F98C488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2B858C4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Death of parent or primary 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44304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5323C5B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8068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3425123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8032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22FA301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783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88D176E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172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7C8CE66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DE2A35D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00FC71D1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6FA6FE05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Death of a sibling or someone close to your child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7124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46BEE44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7671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BA09405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2515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A5B849F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5385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3FB8487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5281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31814CC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994A637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</w:tcPr>
          <w:p w14:paraId="1AA1E4AE" w14:textId="77777777" w:rsidR="00686553" w:rsidRPr="0037414F" w:rsidRDefault="00686553" w:rsidP="00686553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FCE9C09" w14:textId="77777777" w:rsidR="00686553" w:rsidRPr="0037414F" w:rsidRDefault="00686553" w:rsidP="00686553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Death of a beloved pet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9892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4444E148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9869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21836318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1477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487D64B0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9325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0D8C8D08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4066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640B1E42" w14:textId="77777777" w:rsidR="00686553" w:rsidRPr="007D0A0A" w:rsidRDefault="00686553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1BC59176" w14:textId="77777777" w:rsidTr="001A3D53"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76B95675" w14:textId="77777777" w:rsidR="00686553" w:rsidRPr="0037414F" w:rsidRDefault="00686553" w:rsidP="00A66F83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Life in the Community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3F36B579" w14:textId="77777777" w:rsidR="00686553" w:rsidRDefault="00041F46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0DCBD3F" w14:textId="77777777" w:rsidR="00686553" w:rsidRDefault="00041F46" w:rsidP="00686553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F54EF02" w14:textId="77777777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1861E064" w14:textId="77777777" w:rsidR="00686553" w:rsidRDefault="00686553" w:rsidP="00686553">
            <w:pPr>
              <w:jc w:val="center"/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7DEA2CCC" w14:textId="77777777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3D0336" w14:paraId="097A252C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56A1F62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534298F7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Treated badly or unfairly because of gender and/or sexual orientation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4389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3CF31592" w14:textId="77777777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2635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48F53B6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7326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98B468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5088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F1CB77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9803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BB6A8E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9998BDC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DF0C381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08890063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Treated badly or unfairly because of race, skin colour, and/or place of birth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7932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AE0854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2034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2648CF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5676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680B9B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256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361A77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487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461DE4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622557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32973BA2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19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6ED77EFB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Treated badly or unfairly because of religion and/or cultural identity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8807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C2F47D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542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1CE2CE4E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9636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41154B6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0520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7EBA3CE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9889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5F7FFEF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56FC6750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E3536FC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2A8B0DFB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Treated badly or unfairly because of ability </w:t>
            </w:r>
            <w:r w:rsidR="002A7A2D" w:rsidRPr="0037414F">
              <w:rPr>
                <w:rFonts w:ascii="Arial" w:hAnsi="Arial" w:cs="Arial"/>
                <w:sz w:val="19"/>
                <w:szCs w:val="19"/>
              </w:rPr>
              <w:t xml:space="preserve">(e.g., physical, learning) </w:t>
            </w:r>
            <w:r w:rsidRPr="0037414F">
              <w:rPr>
                <w:rFonts w:ascii="Arial" w:hAnsi="Arial" w:cs="Arial"/>
                <w:sz w:val="19"/>
                <w:szCs w:val="19"/>
              </w:rPr>
              <w:t xml:space="preserve">and/or appearance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1133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3A4250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723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B2C9AD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096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93DE1A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5081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606CDE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9671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E16425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B9EE521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C144221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2039AC34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Hurt, bullied, or threatened in person or online by someone outside of the family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5686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F9013E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9153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558EDB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7553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FA4936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851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7B7649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311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19A684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5FE413B4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9C8D018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57E40FE5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Witnessed violence or unfair treatment of someone outside the home (e.g., school or community)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1424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342A29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6793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E64C2B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8820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A8DC47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768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BB7AE2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612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09FDCBE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E70B9DE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4BD4C073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3BE7D05F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Witnessed a death or attempted suicide of someone in the community (NOT including family member)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5183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4731A91F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8497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731F79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9692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2F3E97E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303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25162D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9454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174A74D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EF8404A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5972CBF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739C96F1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Difficult or unfair experiences with law enforcement for your child (</w:t>
            </w:r>
            <w:r w:rsidR="00874904" w:rsidRPr="0037414F">
              <w:rPr>
                <w:rFonts w:ascii="Arial" w:hAnsi="Arial" w:cs="Arial"/>
                <w:sz w:val="19"/>
                <w:szCs w:val="19"/>
              </w:rPr>
              <w:t>e.g.,</w:t>
            </w:r>
            <w:r w:rsidRPr="0037414F">
              <w:rPr>
                <w:rFonts w:ascii="Arial" w:hAnsi="Arial" w:cs="Arial"/>
                <w:sz w:val="19"/>
                <w:szCs w:val="19"/>
              </w:rPr>
              <w:t> stopped, harassed, detained, confronted, or arrested) 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5449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957898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392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E448C3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7533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6C3D0F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4172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5134ED1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4172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678AFA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F135EA6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64C71273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41BAF20" w14:textId="77777777" w:rsidR="003D0336" w:rsidRPr="0037414F" w:rsidRDefault="003D0336" w:rsidP="003D0336">
            <w:pPr>
              <w:rPr>
                <w:sz w:val="19"/>
                <w:szCs w:val="19"/>
              </w:rPr>
            </w:pPr>
            <w:r w:rsidRPr="0037414F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Difficult or unfair experiences with law enforcement (e.g., stopped, harassed, detained, confronted</w:t>
            </w:r>
            <w:r w:rsidR="00057089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,</w:t>
            </w:r>
            <w:r w:rsidRPr="0037414F"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or arrested) of someone close to your child</w:t>
            </w:r>
            <w:r w:rsidRPr="0037414F">
              <w:rPr>
                <w:rStyle w:val="eop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 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7817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751A474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630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0C2E254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0199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6159A3A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31673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46E8561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9901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5A3ADBE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86553" w14:paraId="276BCFFE" w14:textId="77777777" w:rsidTr="001A3D53">
        <w:trPr>
          <w:cantSplit/>
        </w:trPr>
        <w:tc>
          <w:tcPr>
            <w:tcW w:w="8005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4522DA73" w14:textId="77777777" w:rsidR="00686553" w:rsidRPr="0037414F" w:rsidRDefault="00686553" w:rsidP="00A66F83">
            <w:pPr>
              <w:spacing w:line="276" w:lineRule="auto"/>
              <w:jc w:val="center"/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bookmarkStart w:id="1" w:name="_Hlk85805755"/>
            <w:r w:rsidRPr="0037414F">
              <w:rPr>
                <w:rFonts w:ascii="Arial" w:hAnsi="Arial" w:cs="Arial"/>
                <w:sz w:val="19"/>
                <w:szCs w:val="19"/>
              </w:rPr>
              <w:t>Life in the Family</w:t>
            </w:r>
          </w:p>
        </w:tc>
        <w:tc>
          <w:tcPr>
            <w:tcW w:w="57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652346F1" w14:textId="77777777" w:rsidR="00686553" w:rsidRPr="007D19A1" w:rsidRDefault="00041F46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single" w:sz="12" w:space="0" w:color="2E74B5" w:themeColor="accent5" w:themeShade="BF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5656B3D" w14:textId="77777777" w:rsidR="00686553" w:rsidRPr="007D19A1" w:rsidRDefault="00041F46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Yes </w:t>
            </w:r>
          </w:p>
        </w:tc>
        <w:tc>
          <w:tcPr>
            <w:tcW w:w="909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6ECFB4E9" w14:textId="7777777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315C3FDD" w14:textId="77777777" w:rsidR="00686553" w:rsidRPr="007D19A1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single" w:sz="12" w:space="0" w:color="2E74B5" w:themeColor="accent5" w:themeShade="BF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3B0AC672" w14:textId="77777777" w:rsidR="00686553" w:rsidRPr="00EE18D5" w:rsidRDefault="00686553" w:rsidP="0068655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bookmarkEnd w:id="1"/>
      <w:tr w:rsidR="003D0336" w14:paraId="49B555F1" w14:textId="77777777" w:rsidTr="001A3D53"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6E170F2C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05AE0B44" w14:textId="77777777" w:rsidR="003D0336" w:rsidRPr="0037414F" w:rsidRDefault="003D0336" w:rsidP="003D0336">
            <w:pPr>
              <w:rPr>
                <w:rStyle w:val="normaltextrun"/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Physically hurt by parent/caregiver (e.g., hit, kicked, hit with object)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5715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00F2E1FC" w14:textId="77777777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0160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0D42F7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976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72D43BD" w14:textId="77777777" w:rsidR="003D0336" w:rsidRPr="007D0A0A" w:rsidRDefault="00BF0FB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7975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E8CA3C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5773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472F88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994E80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CAEE4E7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6C905066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Physically hurt (e.g., hit, kicked, hit with object) by a close family member who is NOT a parent/caregiver 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03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7695B2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97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FD9E76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192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58FB30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383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4D43ED3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8797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D7B2DB3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5DDC469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7096DACA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66546DB1" w14:textId="77777777" w:rsidR="003D0336" w:rsidRPr="0037414F" w:rsidRDefault="003D0336" w:rsidP="003D03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Harsh non-physical discipline by parent/caregiver (e.g., locked in room, withholding food)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8792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5001184F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2536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50E75F3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2270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6CFD0A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79023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D848DA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274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13B2A9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AF7158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7C4DD03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29</w:t>
            </w:r>
          </w:p>
        </w:tc>
        <w:tc>
          <w:tcPr>
            <w:tcW w:w="7443" w:type="dxa"/>
            <w:tcBorders>
              <w:bottom w:val="nil"/>
              <w:right w:val="single" w:sz="12" w:space="0" w:color="0070C0"/>
            </w:tcBorders>
            <w:shd w:val="clear" w:color="auto" w:fill="BDD6EE" w:themeFill="accent5" w:themeFillTint="66"/>
          </w:tcPr>
          <w:p w14:paraId="065FB960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Harsh or cruel criticism (e.g., threats, name calling, insults) by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1711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1573FF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50680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B3DA10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3696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657492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1271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D9E658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140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0AA291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A9269A0" w14:textId="77777777" w:rsidTr="001A3D53">
        <w:trPr>
          <w:trHeight w:val="283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nil"/>
              <w:right w:val="single" w:sz="12" w:space="0" w:color="2E74B5" w:themeColor="accent5" w:themeShade="BF"/>
            </w:tcBorders>
            <w:vAlign w:val="center"/>
          </w:tcPr>
          <w:p w14:paraId="24026C8F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7443" w:type="dxa"/>
            <w:tcBorders>
              <w:top w:val="nil"/>
              <w:bottom w:val="nil"/>
              <w:right w:val="single" w:sz="12" w:space="0" w:color="0070C0"/>
            </w:tcBorders>
          </w:tcPr>
          <w:p w14:paraId="0C0B758E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Not enough food, appropriate, or clean clothing, or other basic needs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703241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nil"/>
                  <w:right w:val="single" w:sz="6" w:space="0" w:color="5B9BD5" w:themeColor="accent5"/>
                </w:tcBorders>
                <w:vAlign w:val="center"/>
              </w:tcPr>
              <w:p w14:paraId="2EA986A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2202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nil"/>
                  <w:right w:val="single" w:sz="12" w:space="0" w:color="2E74B5" w:themeColor="accent5" w:themeShade="BF"/>
                </w:tcBorders>
                <w:vAlign w:val="center"/>
              </w:tcPr>
              <w:p w14:paraId="389E914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55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nil"/>
                  <w:right w:val="single" w:sz="8" w:space="0" w:color="5B9BD5" w:themeColor="accent5"/>
                </w:tcBorders>
                <w:vAlign w:val="center"/>
              </w:tcPr>
              <w:p w14:paraId="3637180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8628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8" w:space="0" w:color="5B9BD5" w:themeColor="accent5"/>
                </w:tcBorders>
                <w:vAlign w:val="center"/>
              </w:tcPr>
              <w:p w14:paraId="7AA1548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87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nil"/>
                  <w:right w:val="single" w:sz="12" w:space="0" w:color="2E74B5" w:themeColor="accent5" w:themeShade="BF"/>
                </w:tcBorders>
                <w:vAlign w:val="center"/>
              </w:tcPr>
              <w:p w14:paraId="1A33A6C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771B799F" w14:textId="77777777" w:rsidTr="00BF0FB6">
        <w:tc>
          <w:tcPr>
            <w:tcW w:w="562" w:type="dxa"/>
            <w:tcBorders>
              <w:top w:val="nil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DEAFB96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31</w:t>
            </w:r>
          </w:p>
        </w:tc>
        <w:tc>
          <w:tcPr>
            <w:tcW w:w="7443" w:type="dxa"/>
            <w:tcBorders>
              <w:top w:val="nil"/>
              <w:right w:val="single" w:sz="12" w:space="0" w:color="0070C0"/>
            </w:tcBorders>
            <w:shd w:val="clear" w:color="auto" w:fill="BDD6EE" w:themeFill="accent5" w:themeFillTint="66"/>
          </w:tcPr>
          <w:p w14:paraId="6AC288E0" w14:textId="77777777" w:rsidR="003D0336" w:rsidRPr="0037414F" w:rsidRDefault="003D0336" w:rsidP="003D03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Not enough affection, attention, or comfort from a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67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409DC0E" w14:textId="77777777" w:rsidR="003D0336" w:rsidRPr="007D0A0A" w:rsidRDefault="004D7A90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538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4BE76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7102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nil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FF8CD2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93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6E34B9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51319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nil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8D8254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8E19D5C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7415BE9F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013ECF54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Saw or heard conflict/violence between parents/caregivers (e.g., screaming, threatening, hitting, kicking)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8606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61A47CD7" w14:textId="77777777" w:rsidR="003D0336" w:rsidRPr="007D0A0A" w:rsidRDefault="00046282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0884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E562E3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364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4B376DF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6305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883485F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180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F7C269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6441B2A7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25ED433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33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7AFF7314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Parents/caregivers separated or divorced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916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4EEBC3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868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8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5B6ED2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9342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5B40DD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564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782C3F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06107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EA3FD8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3EFEE28A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476F9A9E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34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1F8B7318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bCs/>
                <w:sz w:val="19"/>
                <w:szCs w:val="19"/>
              </w:rPr>
              <w:t xml:space="preserve">Serious financial trouble for the family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1525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43CB3570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7859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65CDDBB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5917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573912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2680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D94D83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3332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2389026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2E65B498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3458EB7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35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2E80E05E" w14:textId="77777777" w:rsidR="003D0336" w:rsidRPr="0037414F" w:rsidRDefault="003D0336" w:rsidP="003D0336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Parent/caregiver with problematic drug or alcohol use, gambling, or other excessive behaviour (e.g., video games, social media, shopping)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5798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12C407B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649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9B2695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359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C80842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9469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95A999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617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3C241D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73DC4ABA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0ECE07FC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36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1114FD15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Parent/caregiver with serious emotional or mental health problems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7295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6D3DBA6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6559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42444C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6042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E70486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437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2496B93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88644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454B467F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0B2CC4C5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52BC48B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37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5B1FF5D1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Significant separation from parent/caregiver or close family member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8373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4262D49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8352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7A44BF7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860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5034C1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7645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A8A4CC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0897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6B0E42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390B315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4F8579EE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38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</w:tcPr>
          <w:p w14:paraId="4EA37A6C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Removed from home by authorities (e.g., child protection</w:t>
            </w:r>
            <w:r w:rsidR="00057089">
              <w:rPr>
                <w:rFonts w:ascii="Arial" w:hAnsi="Arial" w:cs="Arial"/>
                <w:sz w:val="19"/>
                <w:szCs w:val="19"/>
              </w:rPr>
              <w:t xml:space="preserve"> agency</w:t>
            </w:r>
            <w:r w:rsidRPr="0037414F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900597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709C6EB4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6171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3C4FD7B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0714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E127525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604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0524F01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0712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751BB8E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4162A22C" w14:textId="77777777" w:rsidTr="00BF0FB6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1330592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39</w:t>
            </w:r>
          </w:p>
        </w:tc>
        <w:tc>
          <w:tcPr>
            <w:tcW w:w="7443" w:type="dxa"/>
            <w:tcBorders>
              <w:right w:val="single" w:sz="12" w:space="0" w:color="0070C0"/>
            </w:tcBorders>
            <w:shd w:val="clear" w:color="auto" w:fill="BDD6EE" w:themeFill="accent5" w:themeFillTint="66"/>
          </w:tcPr>
          <w:p w14:paraId="3D697CD1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Highly sexual home (e.g., saw/heard adult sexuality, frequent sexual language)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10724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12E64268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6381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68E5983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273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3E0CC63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8583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0B1DEF3A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6589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66F281D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3D0336" w14:paraId="19598FEB" w14:textId="77777777" w:rsidTr="001A3D53"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7FF45051" w14:textId="77777777" w:rsidR="003D0336" w:rsidRPr="0037414F" w:rsidRDefault="003D0336" w:rsidP="00F10F0C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40</w:t>
            </w:r>
          </w:p>
        </w:tc>
        <w:tc>
          <w:tcPr>
            <w:tcW w:w="7443" w:type="dxa"/>
            <w:tcBorders>
              <w:bottom w:val="single" w:sz="12" w:space="0" w:color="2E74B5" w:themeColor="accent5" w:themeShade="BF"/>
              <w:right w:val="single" w:sz="12" w:space="0" w:color="0070C0"/>
            </w:tcBorders>
          </w:tcPr>
          <w:p w14:paraId="5ABA2790" w14:textId="77777777" w:rsidR="003D0336" w:rsidRPr="0037414F" w:rsidRDefault="003D0336" w:rsidP="003D03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Exposed to, made to do, or had sexual things done to them by someone in </w:t>
            </w:r>
            <w:r w:rsidRPr="0037414F">
              <w:rPr>
                <w:rFonts w:ascii="Arial" w:hAnsi="Arial" w:cs="Arial"/>
                <w:sz w:val="19"/>
                <w:szCs w:val="19"/>
              </w:rPr>
              <w:br/>
              <w:t>the family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4651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6" w:space="0" w:color="5B9BD5" w:themeColor="accent5"/>
                </w:tcBorders>
                <w:vAlign w:val="center"/>
              </w:tcPr>
              <w:p w14:paraId="328CAE22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9113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5A011AA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0737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776768E1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717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8" w:space="0" w:color="5B9BD5" w:themeColor="accent5"/>
                </w:tcBorders>
                <w:vAlign w:val="center"/>
              </w:tcPr>
              <w:p w14:paraId="552F6A23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2647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170797DC" w14:textId="77777777" w:rsidR="003D0336" w:rsidRPr="007D0A0A" w:rsidRDefault="003D0336" w:rsidP="007D0A0A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31154ACA" w14:textId="77777777" w:rsidTr="001A3D53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8005" w:type="dxa"/>
            <w:gridSpan w:val="2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1BF2D84E" w14:textId="77777777" w:rsidR="00797C75" w:rsidRPr="0037414F" w:rsidRDefault="00797C75" w:rsidP="00400736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Other</w:t>
            </w:r>
          </w:p>
        </w:tc>
        <w:tc>
          <w:tcPr>
            <w:tcW w:w="573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6" w:space="0" w:color="5B9BD5" w:themeColor="accent5"/>
            </w:tcBorders>
            <w:shd w:val="clear" w:color="auto" w:fill="9CC2E5" w:themeFill="accent5" w:themeFillTint="99"/>
            <w:vAlign w:val="center"/>
          </w:tcPr>
          <w:p w14:paraId="4E60E913" w14:textId="77777777" w:rsidR="00797C75" w:rsidRDefault="00041F46" w:rsidP="00400736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No</w:t>
            </w:r>
          </w:p>
        </w:tc>
        <w:tc>
          <w:tcPr>
            <w:tcW w:w="524" w:type="dxa"/>
            <w:tcBorders>
              <w:top w:val="nil"/>
              <w:left w:val="single" w:sz="6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76DA5557" w14:textId="77777777" w:rsidR="00797C75" w:rsidRDefault="00041F46" w:rsidP="00400736">
            <w:pPr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Yes</w:t>
            </w:r>
          </w:p>
        </w:tc>
        <w:tc>
          <w:tcPr>
            <w:tcW w:w="909" w:type="dxa"/>
            <w:tcBorders>
              <w:top w:val="nil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3108E9D6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Not at All</w:t>
            </w:r>
          </w:p>
        </w:tc>
        <w:tc>
          <w:tcPr>
            <w:tcW w:w="1002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8" w:space="0" w:color="5B9BD5" w:themeColor="accent5"/>
            </w:tcBorders>
            <w:shd w:val="clear" w:color="auto" w:fill="9CC2E5" w:themeFill="accent5" w:themeFillTint="99"/>
            <w:vAlign w:val="center"/>
          </w:tcPr>
          <w:p w14:paraId="3DFF7AB4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Somewhat</w:t>
            </w:r>
          </w:p>
        </w:tc>
        <w:tc>
          <w:tcPr>
            <w:tcW w:w="885" w:type="dxa"/>
            <w:tcBorders>
              <w:top w:val="nil"/>
              <w:left w:val="single" w:sz="8" w:space="0" w:color="5B9BD5" w:themeColor="accent5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0D131B91" w14:textId="77777777" w:rsidR="00797C75" w:rsidRPr="00EE18D5" w:rsidRDefault="00797C75" w:rsidP="00400736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9776E">
              <w:rPr>
                <w:rFonts w:ascii="Arial" w:hAnsi="Arial" w:cs="Arial"/>
                <w:i/>
                <w:iCs/>
                <w:sz w:val="16"/>
                <w:szCs w:val="16"/>
              </w:rPr>
              <w:t>Very Much</w:t>
            </w:r>
          </w:p>
        </w:tc>
      </w:tr>
      <w:tr w:rsidR="00797C75" w14:paraId="08E5D15D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8E2FB4E" w14:textId="77777777" w:rsidR="00797C75" w:rsidRPr="0037414F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41</w:t>
            </w:r>
          </w:p>
        </w:tc>
        <w:tc>
          <w:tcPr>
            <w:tcW w:w="7443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56CFA398" w14:textId="77777777" w:rsidR="00797C75" w:rsidRPr="0037414F" w:rsidRDefault="00797C75" w:rsidP="004007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Exposed to, made to do, or had sexual things done to them by someone outside the family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14854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76C3EA43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0446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12" w:space="0" w:color="2E74B5" w:themeColor="accent5" w:themeShade="BF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4FF09B2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2347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5723C728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631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129C2D0A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35980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12" w:space="0" w:color="2E74B5" w:themeColor="accent5" w:themeShade="BF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0C789481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41B67EBF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39D8E9C" w14:textId="77777777" w:rsidR="00797C75" w:rsidRPr="0037414F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42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E74EEDA" w14:textId="77777777" w:rsidR="00797C75" w:rsidRPr="0037414F" w:rsidRDefault="00F460CE" w:rsidP="0040073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DFEBF5"/>
              </w:rPr>
            </w:pPr>
            <w:r>
              <w:rPr>
                <w:rFonts w:ascii="Arial" w:hAnsi="Arial" w:cs="Arial"/>
                <w:sz w:val="19"/>
                <w:szCs w:val="19"/>
              </w:rPr>
              <w:t>Been</w:t>
            </w:r>
            <w:r w:rsidR="00797C75" w:rsidRPr="0037414F">
              <w:rPr>
                <w:rFonts w:ascii="Arial" w:hAnsi="Arial" w:cs="Arial"/>
                <w:sz w:val="19"/>
                <w:szCs w:val="19"/>
              </w:rPr>
              <w:t xml:space="preserve"> offered gifts, money, or drugs/alcohol to do sexual things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05712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6FC2EE2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5332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39F8085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448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912682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79650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62326121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404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1C51B5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23045C3B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11292A53" w14:textId="77777777" w:rsidR="00797C75" w:rsidRPr="0037414F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43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</w:tcPr>
          <w:p w14:paraId="734969D2" w14:textId="77777777" w:rsidR="00797C75" w:rsidRPr="0037414F" w:rsidRDefault="00797C75" w:rsidP="00400736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Style w:val="normaltextrun"/>
                <w:rFonts w:ascii="Arial" w:hAnsi="Arial" w:cs="Arial"/>
                <w:color w:val="000000" w:themeColor="text1"/>
                <w:sz w:val="19"/>
                <w:szCs w:val="19"/>
              </w:rPr>
              <w:t>Harsh or cruel criticism (e.g., threats, name calling, insults) by someone important to your child who is NOT a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740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vAlign w:val="center"/>
              </w:tcPr>
              <w:p w14:paraId="626D9BEB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2573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22035F50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06160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766C4AD7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2729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vAlign w:val="center"/>
              </w:tcPr>
              <w:p w14:paraId="337FFE9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869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vAlign w:val="center"/>
              </w:tcPr>
              <w:p w14:paraId="50568A4C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436DE7D4" w14:textId="77777777" w:rsidTr="001A3D53">
        <w:tblPrEx>
          <w:jc w:val="center"/>
          <w:tblInd w:w="0" w:type="dxa"/>
        </w:tblPrEx>
        <w:trPr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952F602" w14:textId="77777777" w:rsidR="00797C75" w:rsidRPr="0037414F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44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6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</w:tcPr>
          <w:p w14:paraId="7EB49BDD" w14:textId="77777777" w:rsidR="00797C75" w:rsidRPr="0037414F" w:rsidRDefault="00797C75" w:rsidP="00400736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 xml:space="preserve">Kidnapped or abducted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39724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6" w:space="0" w:color="5B9BD5" w:themeColor="accent5"/>
                  <w:right w:val="single" w:sz="6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71CC784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994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6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C2F1389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5141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450D3D38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598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8" w:space="0" w:color="5B9BD5" w:themeColor="accent5"/>
                </w:tcBorders>
                <w:shd w:val="clear" w:color="auto" w:fill="BDD6EE" w:themeFill="accent5" w:themeFillTint="66"/>
                <w:vAlign w:val="center"/>
              </w:tcPr>
              <w:p w14:paraId="27F26E01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538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8" w:space="0" w:color="5B9BD5" w:themeColor="accent5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A72DBFB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797C75" w14:paraId="2329DDAD" w14:textId="77777777" w:rsidTr="001A3D53">
        <w:tblPrEx>
          <w:jc w:val="center"/>
          <w:tblInd w:w="0" w:type="dxa"/>
        </w:tblPrEx>
        <w:trPr>
          <w:trHeight w:val="277"/>
          <w:jc w:val="center"/>
        </w:trPr>
        <w:tc>
          <w:tcPr>
            <w:tcW w:w="562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A6379F8" w14:textId="77777777" w:rsidR="00797C75" w:rsidRPr="0037414F" w:rsidRDefault="00797C75" w:rsidP="00400736">
            <w:pPr>
              <w:ind w:left="-15"/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7414F">
              <w:rPr>
                <w:rFonts w:ascii="Arial" w:hAnsi="Arial" w:cs="Arial"/>
                <w:b/>
                <w:bCs/>
                <w:sz w:val="19"/>
                <w:szCs w:val="19"/>
              </w:rPr>
              <w:t>45</w:t>
            </w:r>
          </w:p>
        </w:tc>
        <w:tc>
          <w:tcPr>
            <w:tcW w:w="7443" w:type="dxa"/>
            <w:tcBorders>
              <w:top w:val="single" w:sz="6" w:space="0" w:color="5B9BD5" w:themeColor="accent5"/>
              <w:left w:val="single" w:sz="12" w:space="0" w:color="2E74B5" w:themeColor="accent5" w:themeShade="BF"/>
              <w:bottom w:val="single" w:sz="12" w:space="0" w:color="0070C0"/>
              <w:right w:val="single" w:sz="12" w:space="0" w:color="2E74B5" w:themeColor="accent5" w:themeShade="BF"/>
            </w:tcBorders>
          </w:tcPr>
          <w:p w14:paraId="054B03A7" w14:textId="77777777" w:rsidR="0037414F" w:rsidRPr="0037414F" w:rsidRDefault="00797C75" w:rsidP="0037414F">
            <w:pPr>
              <w:rPr>
                <w:rFonts w:ascii="Arial" w:hAnsi="Arial" w:cs="Arial"/>
                <w:sz w:val="19"/>
                <w:szCs w:val="19"/>
              </w:rPr>
            </w:pPr>
            <w:r w:rsidRPr="0037414F">
              <w:rPr>
                <w:rFonts w:ascii="Arial" w:hAnsi="Arial" w:cs="Arial"/>
                <w:sz w:val="19"/>
                <w:szCs w:val="19"/>
              </w:rPr>
              <w:t>Other events that were scary, upsetting</w:t>
            </w:r>
            <w:r w:rsidR="00057089">
              <w:rPr>
                <w:rFonts w:ascii="Arial" w:hAnsi="Arial" w:cs="Arial"/>
                <w:sz w:val="19"/>
                <w:szCs w:val="19"/>
              </w:rPr>
              <w:t>,</w:t>
            </w:r>
            <w:r w:rsidRPr="0037414F">
              <w:rPr>
                <w:rFonts w:ascii="Arial" w:hAnsi="Arial" w:cs="Arial"/>
                <w:sz w:val="19"/>
                <w:szCs w:val="19"/>
              </w:rPr>
              <w:t xml:space="preserve"> or hurtful (please describe</w:t>
            </w:r>
            <w:r w:rsidR="0037414F">
              <w:rPr>
                <w:rFonts w:ascii="Arial" w:hAnsi="Arial" w:cs="Arial"/>
                <w:sz w:val="19"/>
                <w:szCs w:val="19"/>
              </w:rPr>
              <w:t xml:space="preserve"> in the field </w:t>
            </w:r>
            <w:proofErr w:type="gramStart"/>
            <w:r w:rsidR="0037414F">
              <w:rPr>
                <w:rFonts w:ascii="Arial" w:hAnsi="Arial" w:cs="Arial"/>
                <w:sz w:val="19"/>
                <w:szCs w:val="19"/>
              </w:rPr>
              <w:t>provided</w:t>
            </w:r>
            <w:r w:rsidRPr="0037414F">
              <w:rPr>
                <w:rFonts w:ascii="Arial" w:hAnsi="Arial" w:cs="Arial"/>
                <w:sz w:val="19"/>
                <w:szCs w:val="19"/>
              </w:rPr>
              <w:t>) </w:t>
            </w:r>
            <w:r w:rsidR="0037414F">
              <w:rPr>
                <w:rFonts w:ascii="Arial" w:hAnsi="Arial" w:cs="Arial"/>
                <w:sz w:val="19"/>
                <w:szCs w:val="19"/>
              </w:rPr>
              <w:t xml:space="preserve">  </w:t>
            </w:r>
            <w:proofErr w:type="gramEnd"/>
            <w:sdt>
              <w:sdtPr>
                <w:rPr>
                  <w:rFonts w:ascii="Arial" w:hAnsi="Arial" w:cs="Arial"/>
                  <w:sz w:val="19"/>
                  <w:szCs w:val="19"/>
                </w:rPr>
                <w:id w:val="502095672"/>
                <w:placeholder>
                  <w:docPart w:val="C99B827B41854B6F8706291D87E93A05"/>
                </w:placeholder>
                <w:showingPlcHdr/>
              </w:sdtPr>
              <w:sdtContent>
                <w:r w:rsidR="0037414F"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196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3" w:type="dxa"/>
                <w:tcBorders>
                  <w:top w:val="single" w:sz="6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6" w:space="0" w:color="5B9BD5" w:themeColor="accent5"/>
                </w:tcBorders>
                <w:vAlign w:val="center"/>
              </w:tcPr>
              <w:p w14:paraId="29D7C801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94185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" w:type="dxa"/>
                <w:tcBorders>
                  <w:top w:val="single" w:sz="6" w:space="0" w:color="5B9BD5" w:themeColor="accent5"/>
                  <w:left w:val="single" w:sz="6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vAlign w:val="center"/>
              </w:tcPr>
              <w:p w14:paraId="562099E4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50224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8" w:space="0" w:color="5B9BD5" w:themeColor="accent5"/>
                  <w:left w:val="single" w:sz="12" w:space="0" w:color="2E74B5" w:themeColor="accent5" w:themeShade="BF"/>
                  <w:bottom w:val="single" w:sz="12" w:space="0" w:color="0070C0"/>
                  <w:right w:val="single" w:sz="8" w:space="0" w:color="5B9BD5" w:themeColor="accent5"/>
                </w:tcBorders>
                <w:vAlign w:val="center"/>
              </w:tcPr>
              <w:p w14:paraId="3BBC9D44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891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8" w:space="0" w:color="5B9BD5" w:themeColor="accent5"/>
                </w:tcBorders>
                <w:vAlign w:val="center"/>
              </w:tcPr>
              <w:p w14:paraId="4DEA0096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009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5" w:type="dxa"/>
                <w:tcBorders>
                  <w:top w:val="single" w:sz="8" w:space="0" w:color="5B9BD5" w:themeColor="accent5"/>
                  <w:left w:val="single" w:sz="8" w:space="0" w:color="5B9BD5" w:themeColor="accent5"/>
                  <w:bottom w:val="single" w:sz="12" w:space="0" w:color="0070C0"/>
                  <w:right w:val="single" w:sz="12" w:space="0" w:color="2E74B5" w:themeColor="accent5" w:themeShade="BF"/>
                </w:tcBorders>
                <w:vAlign w:val="center"/>
              </w:tcPr>
              <w:p w14:paraId="25254DE4" w14:textId="77777777" w:rsidR="00797C75" w:rsidRPr="007D0A0A" w:rsidRDefault="00797C75" w:rsidP="00400736">
                <w:pPr>
                  <w:tabs>
                    <w:tab w:val="left" w:pos="3405"/>
                  </w:tabs>
                  <w:spacing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1829F205" w14:textId="77777777" w:rsidR="00B33A76" w:rsidRDefault="00B33A76">
      <w:r>
        <w:br w:type="page"/>
      </w:r>
    </w:p>
    <w:p w14:paraId="1C3657D3" w14:textId="77777777" w:rsidR="00B33A76" w:rsidRDefault="00B33A76" w:rsidP="00A66F83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B33A76" w:rsidSect="001A3D53">
          <w:pgSz w:w="12242" w:h="22113" w:code="5"/>
          <w:pgMar w:top="284" w:right="193" w:bottom="142" w:left="284" w:header="709" w:footer="709" w:gutter="0"/>
          <w:cols w:space="234"/>
          <w:docGrid w:linePitch="360"/>
        </w:sectPr>
      </w:pPr>
    </w:p>
    <w:p w14:paraId="6BD4015B" w14:textId="77777777" w:rsidR="00B33A76" w:rsidRDefault="00400736" w:rsidP="00081652">
      <w:pPr>
        <w:widowControl w:val="0"/>
        <w:spacing w:after="0" w:line="240" w:lineRule="auto"/>
        <w:jc w:val="both"/>
      </w:pPr>
      <w:r w:rsidRPr="004561E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46532D05" wp14:editId="7FF3054F">
                <wp:simplePos x="0" y="0"/>
                <wp:positionH relativeFrom="column">
                  <wp:posOffset>82233</wp:posOffset>
                </wp:positionH>
                <wp:positionV relativeFrom="paragraph">
                  <wp:posOffset>67310</wp:posOffset>
                </wp:positionV>
                <wp:extent cx="1419225" cy="2857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727CF" w14:textId="77777777" w:rsidR="00A66200" w:rsidRPr="00CC5757" w:rsidRDefault="00A66200" w:rsidP="004561E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C5757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SECTION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32D05" id="_x0000_s1028" type="#_x0000_t202" style="position:absolute;left:0;text-align:left;margin-left:6.5pt;margin-top:5.3pt;width:111.75pt;height:22.5pt;z-index:25184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" fillcolor="window" strokeweight=".5pt">
                <v:textbox>
                  <w:txbxContent>
                    <w:p w14:paraId="2E3727CF" w14:textId="77777777" w:rsidR="00A66200" w:rsidRPr="00CC5757" w:rsidRDefault="00A66200" w:rsidP="004561E6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C5757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SECTION TWO</w:t>
                      </w:r>
                    </w:p>
                  </w:txbxContent>
                </v:textbox>
              </v:shape>
            </w:pict>
          </mc:Fallback>
        </mc:AlternateContent>
      </w:r>
      <w:r w:rsidR="00455448">
        <w:t xml:space="preserve">                                       </w:t>
      </w:r>
    </w:p>
    <w:p w14:paraId="3F44F9BE" w14:textId="77777777" w:rsidR="00455448" w:rsidRDefault="00455448" w:rsidP="00081652">
      <w:pPr>
        <w:widowControl w:val="0"/>
        <w:spacing w:after="0" w:line="240" w:lineRule="auto"/>
        <w:jc w:val="both"/>
      </w:pPr>
      <w:r>
        <w:t xml:space="preserve">                                                                         </w:t>
      </w:r>
    </w:p>
    <w:p w14:paraId="542DC743" w14:textId="77777777" w:rsidR="00081652" w:rsidRDefault="00081652" w:rsidP="00081652">
      <w:pPr>
        <w:widowControl w:val="0"/>
        <w:spacing w:after="0" w:line="240" w:lineRule="auto"/>
        <w:jc w:val="both"/>
      </w:pPr>
    </w:p>
    <w:tbl>
      <w:tblPr>
        <w:tblpPr w:leftFromText="181" w:rightFromText="181" w:vertAnchor="page" w:horzAnchor="margin" w:tblpY="1172"/>
        <w:tblW w:w="11892" w:type="dxa"/>
        <w:tblCellSpacing w:w="5" w:type="dxa"/>
        <w:tblBorders>
          <w:top w:val="single" w:sz="4" w:space="0" w:color="A0C3E3"/>
          <w:left w:val="single" w:sz="4" w:space="0" w:color="A0C3E3"/>
          <w:bottom w:val="single" w:sz="4" w:space="0" w:color="A0C3E3"/>
          <w:right w:val="single" w:sz="4" w:space="0" w:color="A0C3E3"/>
          <w:insideH w:val="single" w:sz="4" w:space="0" w:color="A0C3E3"/>
          <w:insideV w:val="single" w:sz="4" w:space="0" w:color="A0C3E3"/>
        </w:tblBorders>
        <w:tblLayout w:type="fixed"/>
        <w:tblCellMar>
          <w:left w:w="102" w:type="dxa"/>
          <w:right w:w="102" w:type="dxa"/>
        </w:tblCellMar>
        <w:tblLook w:val="04E0" w:firstRow="1" w:lastRow="1" w:firstColumn="1" w:lastColumn="0" w:noHBand="0" w:noVBand="1"/>
      </w:tblPr>
      <w:tblGrid>
        <w:gridCol w:w="587"/>
        <w:gridCol w:w="8470"/>
        <w:gridCol w:w="851"/>
        <w:gridCol w:w="1134"/>
        <w:gridCol w:w="850"/>
      </w:tblGrid>
      <w:tr w:rsidR="00400736" w:rsidRPr="004561E6" w14:paraId="323A8A0B" w14:textId="77777777" w:rsidTr="00400736">
        <w:trPr>
          <w:trHeight w:val="510"/>
          <w:tblCellSpacing w:w="5" w:type="dxa"/>
        </w:trPr>
        <w:tc>
          <w:tcPr>
            <w:tcW w:w="57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7B423BFD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vAlign w:val="center"/>
          </w:tcPr>
          <w:p w14:paraId="37045345" w14:textId="77777777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During the past 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6 months</w:t>
            </w:r>
            <w:r w:rsidRPr="00A734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how often has your child experienced the following? </w:t>
            </w:r>
          </w:p>
        </w:tc>
        <w:tc>
          <w:tcPr>
            <w:tcW w:w="2820" w:type="dxa"/>
            <w:gridSpan w:val="3"/>
            <w:tcBorders>
              <w:top w:val="single" w:sz="12" w:space="0" w:color="0070C0"/>
              <w:bottom w:val="single" w:sz="12" w:space="0" w:color="0070C0"/>
              <w:right w:val="single" w:sz="12" w:space="0" w:color="4472C4" w:themeColor="accent1"/>
            </w:tcBorders>
            <w:vAlign w:val="center"/>
          </w:tcPr>
          <w:p w14:paraId="3BFB495F" w14:textId="77777777" w:rsidR="00400736" w:rsidRPr="00A73466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heck</w:t>
            </w:r>
            <w:r w:rsidRPr="00A7346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which applies</w:t>
            </w:r>
          </w:p>
        </w:tc>
      </w:tr>
      <w:tr w:rsidR="00400736" w:rsidRPr="004561E6" w14:paraId="0FCDF05C" w14:textId="77777777" w:rsidTr="00400736">
        <w:trPr>
          <w:trHeight w:val="20"/>
          <w:tblCellSpacing w:w="5" w:type="dxa"/>
        </w:trPr>
        <w:tc>
          <w:tcPr>
            <w:tcW w:w="572" w:type="dxa"/>
            <w:tcBorders>
              <w:top w:val="single" w:sz="4" w:space="0" w:color="A0C3E3"/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0ACE9B3F" w14:textId="77777777" w:rsidR="00400736" w:rsidRPr="00A7346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60" w:type="dxa"/>
            <w:tcBorders>
              <w:top w:val="single" w:sz="4" w:space="0" w:color="A0C3E3"/>
              <w:right w:val="single" w:sz="12" w:space="0" w:color="0070C0"/>
            </w:tcBorders>
            <w:shd w:val="clear" w:color="auto" w:fill="9CC2E5" w:themeFill="accent5" w:themeFillTint="99"/>
            <w:vAlign w:val="center"/>
          </w:tcPr>
          <w:p w14:paraId="33266BCC" w14:textId="77777777" w:rsidR="00400736" w:rsidRPr="00A73466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0C3E3"/>
              <w:right w:val="single" w:sz="8" w:space="0" w:color="2E74B5" w:themeColor="accent5" w:themeShade="BF"/>
            </w:tcBorders>
            <w:shd w:val="clear" w:color="auto" w:fill="9CC2E5" w:themeFill="accent5" w:themeFillTint="99"/>
            <w:vAlign w:val="center"/>
          </w:tcPr>
          <w:p w14:paraId="64023584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Never</w:t>
            </w:r>
          </w:p>
        </w:tc>
        <w:tc>
          <w:tcPr>
            <w:tcW w:w="1124" w:type="dxa"/>
            <w:tcBorders>
              <w:top w:val="single" w:sz="4" w:space="0" w:color="A0C3E3"/>
              <w:left w:val="nil"/>
              <w:right w:val="nil"/>
            </w:tcBorders>
            <w:shd w:val="clear" w:color="auto" w:fill="9CC2E5" w:themeFill="accent5" w:themeFillTint="99"/>
            <w:vAlign w:val="center"/>
          </w:tcPr>
          <w:p w14:paraId="43CC02F0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Sometimes</w:t>
            </w:r>
          </w:p>
        </w:tc>
        <w:tc>
          <w:tcPr>
            <w:tcW w:w="835" w:type="dxa"/>
            <w:tcBorders>
              <w:top w:val="single" w:sz="4" w:space="0" w:color="A0C3E3"/>
              <w:left w:val="single" w:sz="8" w:space="0" w:color="4472C4" w:themeColor="accent1"/>
              <w:right w:val="single" w:sz="12" w:space="0" w:color="4472C4" w:themeColor="accent1"/>
            </w:tcBorders>
            <w:shd w:val="clear" w:color="auto" w:fill="9CC2E5" w:themeFill="accent5" w:themeFillTint="99"/>
            <w:vAlign w:val="center"/>
          </w:tcPr>
          <w:p w14:paraId="04997FF1" w14:textId="77777777" w:rsidR="00400736" w:rsidRPr="009B53D0" w:rsidRDefault="00400736" w:rsidP="00400736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B53D0">
              <w:rPr>
                <w:rFonts w:ascii="Arial" w:hAnsi="Arial" w:cs="Arial"/>
                <w:i/>
                <w:iCs/>
                <w:sz w:val="16"/>
                <w:szCs w:val="16"/>
              </w:rPr>
              <w:t>Often</w:t>
            </w:r>
          </w:p>
        </w:tc>
      </w:tr>
      <w:tr w:rsidR="00400736" w:rsidRPr="004561E6" w14:paraId="59DFC55C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top w:val="single" w:sz="12" w:space="0" w:color="2E74B5" w:themeColor="accent5" w:themeShade="BF"/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A8AA88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2" w:name="_Hlk85449018"/>
            <w:r w:rsidRPr="004561E6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8460" w:type="dxa"/>
            <w:tcBorders>
              <w:top w:val="single" w:sz="12" w:space="0" w:color="2E74B5" w:themeColor="accent5" w:themeShade="BF"/>
              <w:right w:val="single" w:sz="12" w:space="0" w:color="0070C0"/>
            </w:tcBorders>
            <w:vAlign w:val="center"/>
          </w:tcPr>
          <w:p w14:paraId="64710CB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Problems falling asleep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2467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0021DC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0118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top w:val="single" w:sz="12" w:space="0" w:color="2E74B5" w:themeColor="accent5" w:themeShade="BF"/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C3E205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213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top w:val="single" w:sz="12" w:space="0" w:color="2E74B5" w:themeColor="accent5" w:themeShade="BF"/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66B351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DDE3698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8A341B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A1E28B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Problems staying asleep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6521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20D80F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4770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B18BD2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973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3F1D309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4C5F017" w14:textId="77777777" w:rsidTr="00400736">
        <w:trPr>
          <w:trHeight w:val="6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30E15D5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0C63FD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Nightmares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43751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08D3E7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4828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5A2C0D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1676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6FCBB40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B4ACEE1" w14:textId="77777777" w:rsidTr="00400736">
        <w:trPr>
          <w:trHeight w:val="5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8989F4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2229F6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Exhausted (e.g., low energy, not feeling well rested, very tired)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37042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5496ED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62899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D2DC15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0109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F5FDA6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D4AAE45" w14:textId="77777777" w:rsidTr="00400736">
        <w:trPr>
          <w:trHeight w:val="5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FEF5451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4B82ABA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Not wanting to sleep on their own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4480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F00D64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003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E283D4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13763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8C29E9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1A071AD" w14:textId="77777777" w:rsidTr="00400736">
        <w:trPr>
          <w:trHeight w:val="11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50C555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534023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Wetting themselves (urine) during day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341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745D69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247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D472EA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027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ED6CDC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A4396A5" w14:textId="77777777" w:rsidTr="00400736">
        <w:trPr>
          <w:trHeight w:val="4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335F0C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762266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Wetting themselves (urine) during night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01940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B692FA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9521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D556CB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85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21385C8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7EDBAF8" w14:textId="77777777" w:rsidTr="00400736">
        <w:trPr>
          <w:trHeight w:val="9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DF6F05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56FF10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Soiling themselves (feces/poo)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3835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27DAFA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816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AC91A1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583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FFA146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78A31DB" w14:textId="77777777" w:rsidTr="00400736">
        <w:trPr>
          <w:trHeight w:val="81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62A5FC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2A880F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Other toileting concerns (e.g., smearing feces/poo, urinating outside the toilet, hiding used menstrual products)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503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569A99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100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19B5EA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7275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708BA01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4A1FD62" w14:textId="77777777" w:rsidTr="00400736">
        <w:trPr>
          <w:trHeight w:val="18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BA776C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283759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Headaches, stomach-aches, or body aches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22297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842495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1541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205613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688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36F01B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D56D4E9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582770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91C82D5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eating (e.g., refusing to eat, eating too much or too little)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30290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5D40FE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7388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2373DC2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062599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2ED2857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C0A5109" w14:textId="77777777" w:rsidTr="00400736">
        <w:trPr>
          <w:trHeight w:val="69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732CEB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330A3F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Poor hygiene (e.g., not brushing teeth, not bathing, not changing clothes)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7927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0FD72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648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6BE06D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006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319B38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8C63289" w14:textId="77777777" w:rsidTr="00400736">
        <w:trPr>
          <w:trHeight w:val="70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2D3A92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D0DF431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 xml:space="preserve">Risky or reckless behaviours that endanger themselves or others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579749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B5DFBA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2119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F8B24D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27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810D4F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D5296E5" w14:textId="77777777" w:rsidTr="00400736">
        <w:trPr>
          <w:trHeight w:val="20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68D9DD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1EC31E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Impulsive behaviours (doing or saying things without thinking first)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68081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D43D9D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661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F09D6CA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590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781E59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69CB7B0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7473A787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13EEEC2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Playing with matches, lighters, fire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57323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FE6E67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0872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825447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542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78BF86A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D25981C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53FB5A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829866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Preoccupation with weapons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297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C165ED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4776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13FFDE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13176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1EFD0E98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E2FF06F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5649618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82F85E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Taking things without permission or stealing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7963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230030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5684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6F0C170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5293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D39D1B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793DFD7" w14:textId="77777777" w:rsidTr="00400736">
        <w:trPr>
          <w:trHeight w:val="6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027DC0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431667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Taking and hiding food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0558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633CBB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09306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1B6DC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12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634EF82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8E39F2B" w14:textId="77777777" w:rsidTr="00400736">
        <w:trPr>
          <w:trHeight w:val="296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2EFF20D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19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C9C650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Picking at skin, pulling out hair/eyelashes/eyebrows, or excessive nail biting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2498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6DC6D7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87287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161849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84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52789F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17BD1A4" w14:textId="77777777" w:rsidTr="00400736">
        <w:trPr>
          <w:trHeight w:val="245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F5E0C7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60FFA08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Self-soothing (e.g., rocking, twisting/chewing hair, shaking leg, or tapping foot)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1520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F7DA79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507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8853E6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2193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AB8E02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72950E9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3626777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7CC2DA7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being soothed or comforted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0385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A42E75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36098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3B1906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986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DFDA82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E388984" w14:textId="77777777" w:rsidTr="00400736">
        <w:trPr>
          <w:trHeight w:val="10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711EBF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595223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Difficulty sitting still; restless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66177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54F660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0944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209517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695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A87FE6D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BAAA994" w14:textId="77777777" w:rsidTr="00400736">
        <w:trPr>
          <w:trHeight w:val="144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3A0078B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F234C8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passive (e.g., quiet, still, or not reacting)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2671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83AFD2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7466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A0DB60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947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B0CF89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0BEBA84" w14:textId="77777777" w:rsidTr="00400736">
        <w:trPr>
          <w:trHeight w:val="19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D3866F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7D3B1AE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bothered by certain sounds, smells, sights, tastes, or textures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8255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F543BC6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4293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D85F36B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9029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6D83D9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C962658" w14:textId="77777777" w:rsidTr="00400736">
        <w:trPr>
          <w:trHeight w:val="218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00647C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BFD420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distracted or trouble concentrating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15053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DDB46CE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6972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03850A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51020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B7A442C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409424E" w14:textId="77777777" w:rsidTr="00400736">
        <w:trPr>
          <w:trHeight w:val="13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74A006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CFEEBD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sensitive to being touched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407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AAAE203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6502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8AD626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81785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3EA611E5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A35C48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7241621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15C9ED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start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ed (e.g., “jumpy” in response to touch, sound, or being approached)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05191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947590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3883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12F4C17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1817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E86F36F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DECBA2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BC0B19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A6A3CE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watchful for signs of danger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1220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8AE7F12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3991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94DAEA1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0426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4312F34" w14:textId="77777777" w:rsidR="00400736" w:rsidRPr="007D0A0A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 w:rsidRPr="007D0A0A">
                  <w:rPr>
                    <w:rFonts w:ascii="MS Gothic" w:eastAsia="MS Gothic" w:hAnsi="MS Gothic" w:cs="Arial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B443EA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DAD4E77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29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CA81A3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Overly nervous, anxious, or tense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94727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801F0D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1777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D80570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83856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F98280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D7F0D2B" w14:textId="77777777" w:rsidTr="00400736">
        <w:trPr>
          <w:trHeight w:val="167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42469A7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3F6157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“Tuning out” or appearing like they are in a daze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6945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A2625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1557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AA3F4A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6094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EEDA27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ACE5B50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6E290535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6B9B33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Appears numb, unable to feel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7741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0D1E4E6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52352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EB3A3E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35116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2CA4D6B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529879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991D95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1B4AB65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Not feeling connected to their body (e.g., feeling like they are watching themselves from outside their body)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8231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411C9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398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8F38F0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70662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2C39B4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D5BABB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vAlign w:val="center"/>
          </w:tcPr>
          <w:p w14:paraId="454311D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561E6">
              <w:rPr>
                <w:rFonts w:ascii="Arial" w:eastAsia="Times New Roman" w:hAnsi="Arial" w:cs="Arial"/>
                <w:b/>
                <w:bCs/>
              </w:rPr>
              <w:t>33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910EE4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Feeling overly sad or depressed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431246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991ECF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93009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E3C8B0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6371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3AEA0C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F16647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0D7841E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6F43750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Feeling confused, disoriented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140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1FAA55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12395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7A5098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6146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16BC94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ED50BC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79190CB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510A6A8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Feeling they are bad or unlovable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943421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17A59B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7354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475DA4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93850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6E8EFEE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FC858BA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4E32A04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073C61F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Hearing or seeing things that others don’t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1843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2864EB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373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585A49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501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308B30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26AA46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14009ADC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641A1BE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Crying uncontrollably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49410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4EE6DC3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66079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099B6D9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32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2AC92A5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8F16E2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030BD0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8CFD02A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Quick mood changes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85047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771D55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0446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5115A3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0039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5BEEF5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6D8444F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711C47F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65023249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Tantrums or angry outbursts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03911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20500D1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307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3A12D46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0630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7F6BD50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7955604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1C171B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534BD0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Easily frustrated, irritated, or annoyed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4915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3452BF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4530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5FB525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28840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37EFA4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784B882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B5C14E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FFFFFF" w:themeFill="background1"/>
            <w:vAlign w:val="center"/>
          </w:tcPr>
          <w:p w14:paraId="769AE54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Thinking or talking</w:t>
            </w:r>
            <w:r w:rsidR="005B0B24">
              <w:rPr>
                <w:rFonts w:ascii="Arial" w:eastAsia="Times New Roman" w:hAnsi="Arial" w:cs="Arial"/>
                <w:sz w:val="20"/>
                <w:szCs w:val="20"/>
              </w:rPr>
              <w:t xml:space="preserve"> about harming or killing </w:t>
            </w:r>
            <w:r w:rsidR="000C1870">
              <w:rPr>
                <w:rFonts w:ascii="Arial" w:eastAsia="Times New Roman" w:hAnsi="Arial" w:cs="Arial"/>
                <w:sz w:val="20"/>
                <w:szCs w:val="20"/>
              </w:rPr>
              <w:t>themselves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32436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2F5A4B8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280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FFFFFF" w:themeFill="background1"/>
                <w:vAlign w:val="center"/>
              </w:tcPr>
              <w:p w14:paraId="360F599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515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FFFFFF" w:themeFill="background1"/>
                <w:vAlign w:val="center"/>
              </w:tcPr>
              <w:p w14:paraId="05EE06B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D2EE49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9A709C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82ED3C2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eastAsia="Times New Roman" w:hAnsi="Arial" w:cs="Arial"/>
                <w:sz w:val="20"/>
                <w:szCs w:val="20"/>
              </w:rPr>
              <w:t>Suicide threats or attempts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83398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77EA9B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236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141D59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35" w:type="dxa"/>
            <w:tcBorders>
              <w:left w:val="single" w:sz="8" w:space="0" w:color="4472C4" w:themeColor="accent1"/>
              <w:right w:val="single" w:sz="12" w:space="0" w:color="4472C4" w:themeColor="accent1"/>
            </w:tcBorders>
            <w:shd w:val="clear" w:color="auto" w:fill="BDD6EE" w:themeFill="accent5" w:themeFillTint="66"/>
            <w:vAlign w:val="center"/>
          </w:tcPr>
          <w:p w14:paraId="25AB7186" w14:textId="77777777" w:rsidR="00400736" w:rsidRPr="004561E6" w:rsidRDefault="00000000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16"/>
                  <w:szCs w:val="16"/>
                </w:rPr>
                <w:id w:val="9668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736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00736" w:rsidRPr="00DD1395">
              <w:rPr>
                <w:rFonts w:ascii="MS Gothic" w:eastAsia="MS Gothic" w:hAnsi="MS Gothic" w:cs="Arial"/>
                <w:sz w:val="16"/>
                <w:szCs w:val="16"/>
              </w:rPr>
              <w:t xml:space="preserve"> </w:t>
            </w:r>
          </w:p>
        </w:tc>
      </w:tr>
      <w:tr w:rsidR="00400736" w:rsidRPr="004561E6" w14:paraId="5CC8C52F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B04569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079A6C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Purposely harming themselves (e.g., cutting, hitting themselves)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28657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5FF2F2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3903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9C0BA5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3797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1BA8D3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94FA684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1D41711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29D6BF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Thinking or talking about harming or killing others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01703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436A9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90771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15D4C4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1408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5343C0F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7FF2DD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2FB3F26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567ABE5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Verbally or physically hurtful towards people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1636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53A2C70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451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3C779A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31904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4693325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5E63B1B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38D683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52E3F626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Hurtful towards animals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3136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E66E66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16694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CA2962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98622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468072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E0409CD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2C76448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03031C8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Destruction of property (e.g., smashing, breaking things)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4036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3F2A2B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5244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E59373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95536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6FA953E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950390A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BF8CB54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29CFE6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Using alcohol, inhalants, or recreational drugs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61046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3BD97C2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05102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17DCFB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7929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296ABF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0E9950A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35A8F67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2E05330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Concerning sexual behaviours (e.g., excessive sexual comments/ behaviours, preoccupation with accessing sexual media)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64894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882E1D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97324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01FCB1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4206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EBE986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856707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C077081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2473F6D5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Trying to make others do sexual things/touching others in a sexual way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97672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FD1076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0630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1167CF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0335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36C6166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20472A5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57257985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53B3B98F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Difficulty making/keeping friends  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70232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0E27F6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86580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C3EBE8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201035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E2023A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ED2C01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7FAEE786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3F4F9B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Avoiding doing things with others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770665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81DB46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77506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69DDCA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8566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3126F6B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1B73DA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361FF963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3AF2C4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Feeling overly lonely or isolated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9712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243379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87684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17B7E5A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38863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04F337FB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4EA7DD5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DC4DC3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54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442600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Not doing well at school/day program (e.g., poor marks, difficulty learning, behaviour or social issues)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118750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16A3F0F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8732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40218D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992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F7FA34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E24E00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18E2564D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55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3E1594B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Not wanting to go to school/day program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62669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CF670D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690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554C65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58915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5049112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2B22D50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07B2A5D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56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6B8FE46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Difficulty doing things on their own or being away from parent/caregiver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91538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A3ABE2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0652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0A9CC92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751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3BDD12B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03A38A27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72529D38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57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66651F8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Afraid to be alone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83580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7E63953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97981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4D5F93E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83598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66B9DEC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5ED5153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33F7AD3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58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FBC2564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 xml:space="preserve">Afraid of specific people, places, or situations List: </w:t>
            </w:r>
            <w:r w:rsidR="00CF4EE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009529187"/>
                <w:placeholder>
                  <w:docPart w:val="958B328AA7D146748F2548B6EDE73867"/>
                </w:placeholder>
                <w:showingPlcHdr/>
              </w:sdtPr>
              <w:sdtContent>
                <w:r w:rsidR="00CF4EE6"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28134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FF3391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72922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0E1A69C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27067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BC1693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6D8734C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C558C6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59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8F94968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Uncomfortable speaking in certain places or situations (e.g., school, social events)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86992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5E81CE6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48524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4D84B64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37773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68D10C7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E04D3ED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28CBEF52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60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32A8E5EC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Scary or upsetting past event shows up in play, stories, or art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06992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14894D0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08398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25BD0A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6485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4760F787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61FD7DA8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4A431BCA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61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0B8DF56B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Memories or thoughts of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2399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00CC5F6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85965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5136221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96388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33A87E2E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7165BAD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4CA72CB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62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75A2AAA3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Thinking or talking about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50236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C7927B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40814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EF4DADD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664132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227D2C39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33EB6BE1" w14:textId="77777777" w:rsidTr="0040073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right w:val="single" w:sz="12" w:space="0" w:color="2E74B5" w:themeColor="accent5" w:themeShade="BF"/>
            </w:tcBorders>
            <w:shd w:val="clear" w:color="auto" w:fill="FFFFFF" w:themeFill="background1"/>
            <w:vAlign w:val="center"/>
          </w:tcPr>
          <w:p w14:paraId="6FC7D4EF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63</w:t>
            </w:r>
          </w:p>
        </w:tc>
        <w:tc>
          <w:tcPr>
            <w:tcW w:w="8460" w:type="dxa"/>
            <w:tcBorders>
              <w:right w:val="single" w:sz="12" w:space="0" w:color="0070C0"/>
            </w:tcBorders>
            <w:vAlign w:val="center"/>
          </w:tcPr>
          <w:p w14:paraId="6040D3E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Avoiding thinking or talking about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1404643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320E2128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7996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right w:val="single" w:sz="8" w:space="0" w:color="2E74B5" w:themeColor="accent5" w:themeShade="BF"/>
                </w:tcBorders>
                <w:vAlign w:val="center"/>
              </w:tcPr>
              <w:p w14:paraId="631AC602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58811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right w:val="single" w:sz="12" w:space="0" w:color="4472C4" w:themeColor="accent1"/>
                </w:tcBorders>
                <w:vAlign w:val="center"/>
              </w:tcPr>
              <w:p w14:paraId="152B29B3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296189E" w14:textId="77777777" w:rsidTr="00CF4EE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4" w:space="0" w:color="5B9BD5" w:themeColor="accent5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699664E3" w14:textId="77777777" w:rsidR="0040073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64</w:t>
            </w:r>
          </w:p>
        </w:tc>
        <w:tc>
          <w:tcPr>
            <w:tcW w:w="8460" w:type="dxa"/>
            <w:tcBorders>
              <w:bottom w:val="single" w:sz="4" w:space="0" w:color="5B9BD5" w:themeColor="accent5"/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9A9439D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621">
              <w:rPr>
                <w:rFonts w:ascii="Arial" w:hAnsi="Arial" w:cs="Arial"/>
                <w:sz w:val="20"/>
                <w:szCs w:val="20"/>
              </w:rPr>
              <w:t>Difficulty remembering details of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211547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4" w:space="0" w:color="5B9BD5" w:themeColor="accent5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D93AE21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65383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4" w:space="0" w:color="5B9BD5" w:themeColor="accent5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258C2EDC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168139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4" w:space="0" w:color="5B9BD5" w:themeColor="accent5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0DEE85F7" w14:textId="77777777" w:rsidR="00400736" w:rsidRPr="00DD1395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F4EE6" w:rsidRPr="004561E6" w14:paraId="2D740711" w14:textId="77777777" w:rsidTr="00CF4EE6">
        <w:trPr>
          <w:trHeight w:val="143"/>
          <w:tblCellSpacing w:w="5" w:type="dxa"/>
        </w:trPr>
        <w:tc>
          <w:tcPr>
            <w:tcW w:w="572" w:type="dxa"/>
            <w:tcBorders>
              <w:top w:val="single" w:sz="4" w:space="0" w:color="5B9BD5" w:themeColor="accent5"/>
              <w:left w:val="single" w:sz="12" w:space="0" w:color="0070C0"/>
              <w:bottom w:val="single" w:sz="4" w:space="0" w:color="5B9BD5" w:themeColor="accent5"/>
              <w:right w:val="single" w:sz="12" w:space="0" w:color="2E74B5" w:themeColor="accent5" w:themeShade="BF"/>
            </w:tcBorders>
            <w:vAlign w:val="center"/>
          </w:tcPr>
          <w:p w14:paraId="233B2E9B" w14:textId="77777777" w:rsidR="00CF4EE6" w:rsidRDefault="00CF4EE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65</w:t>
            </w:r>
          </w:p>
        </w:tc>
        <w:tc>
          <w:tcPr>
            <w:tcW w:w="8460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12" w:space="0" w:color="0070C0"/>
            </w:tcBorders>
            <w:vAlign w:val="center"/>
          </w:tcPr>
          <w:p w14:paraId="3077B58B" w14:textId="77777777" w:rsidR="00CF4EE6" w:rsidRPr="00546621" w:rsidRDefault="00CF4EE6" w:rsidP="00400736">
            <w:pPr>
              <w:tabs>
                <w:tab w:val="left" w:pos="340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Blaming </w:t>
            </w:r>
            <w:r w:rsidR="00D42960">
              <w:rPr>
                <w:rFonts w:ascii="Arial" w:hAnsi="Arial" w:cs="Arial"/>
                <w:sz w:val="20"/>
                <w:szCs w:val="20"/>
              </w:rPr>
              <w:t>themselves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scary or upsetting past event</w:t>
            </w:r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18612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top w:val="single" w:sz="4" w:space="0" w:color="5B9BD5" w:themeColor="accent5"/>
                  <w:left w:val="single" w:sz="8" w:space="0" w:color="2E74B5" w:themeColor="accent5" w:themeShade="BF"/>
                  <w:bottom w:val="single" w:sz="4" w:space="0" w:color="5B9BD5" w:themeColor="accent5"/>
                  <w:right w:val="single" w:sz="8" w:space="0" w:color="2E74B5" w:themeColor="accent5" w:themeShade="BF"/>
                </w:tcBorders>
                <w:vAlign w:val="center"/>
              </w:tcPr>
              <w:p w14:paraId="7B7C690A" w14:textId="77777777" w:rsidR="00CF4EE6" w:rsidRDefault="00CF4EE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6594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top w:val="single" w:sz="4" w:space="0" w:color="5B9BD5" w:themeColor="accent5"/>
                  <w:left w:val="single" w:sz="8" w:space="0" w:color="2E74B5" w:themeColor="accent5" w:themeShade="BF"/>
                  <w:bottom w:val="single" w:sz="4" w:space="0" w:color="5B9BD5" w:themeColor="accent5"/>
                  <w:right w:val="single" w:sz="8" w:space="0" w:color="2E74B5" w:themeColor="accent5" w:themeShade="BF"/>
                </w:tcBorders>
                <w:vAlign w:val="center"/>
              </w:tcPr>
              <w:p w14:paraId="6ED692C6" w14:textId="77777777" w:rsidR="00CF4EE6" w:rsidRDefault="00CF4EE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1207795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top w:val="single" w:sz="4" w:space="0" w:color="5B9BD5" w:themeColor="accent5"/>
                  <w:left w:val="single" w:sz="8" w:space="0" w:color="4472C4" w:themeColor="accent1"/>
                  <w:bottom w:val="single" w:sz="4" w:space="0" w:color="5B9BD5" w:themeColor="accent5"/>
                  <w:right w:val="single" w:sz="12" w:space="0" w:color="4472C4" w:themeColor="accent1"/>
                </w:tcBorders>
                <w:vAlign w:val="center"/>
              </w:tcPr>
              <w:p w14:paraId="38C9B6BB" w14:textId="77777777" w:rsidR="00CF4EE6" w:rsidRDefault="00CF4EE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1842C3BD" w14:textId="77777777" w:rsidTr="00CF4EE6">
        <w:trPr>
          <w:trHeight w:val="143"/>
          <w:tblCellSpacing w:w="5" w:type="dxa"/>
        </w:trPr>
        <w:tc>
          <w:tcPr>
            <w:tcW w:w="572" w:type="dxa"/>
            <w:tcBorders>
              <w:left w:val="single" w:sz="12" w:space="0" w:color="0070C0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73FD690" w14:textId="77777777" w:rsidR="00400736" w:rsidRPr="004561E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  <w:r w:rsidR="00CF4EE6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8460" w:type="dxa"/>
            <w:tcBorders>
              <w:bottom w:val="single" w:sz="12" w:space="0" w:color="2E74B5" w:themeColor="accent5" w:themeShade="BF"/>
              <w:right w:val="single" w:sz="12" w:space="0" w:color="0070C0"/>
            </w:tcBorders>
            <w:shd w:val="clear" w:color="auto" w:fill="BDD6EE" w:themeFill="accent5" w:themeFillTint="66"/>
            <w:vAlign w:val="center"/>
          </w:tcPr>
          <w:p w14:paraId="471745C7" w14:textId="77777777" w:rsidR="00400736" w:rsidRPr="00546621" w:rsidRDefault="00400736" w:rsidP="00400736">
            <w:pPr>
              <w:tabs>
                <w:tab w:val="left" w:pos="340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D42960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oncerns (Please describe in the field provided)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70333994"/>
                <w:placeholder>
                  <w:docPart w:val="28D1E2F062C2493897BD5DEBDD58661D"/>
                </w:placeholder>
                <w:showingPlcHdr/>
              </w:sdtPr>
              <w:sdtContent>
                <w:r w:rsidRPr="00EE50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MS Gothic" w:eastAsia="MS Gothic" w:hAnsi="MS Gothic" w:cs="Arial"/>
              <w:sz w:val="16"/>
              <w:szCs w:val="16"/>
            </w:rPr>
            <w:id w:val="-192002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1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62DCB99C" w14:textId="77777777" w:rsidR="00400736" w:rsidRPr="004561E6" w:rsidRDefault="00CF4EE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Cs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-70047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4" w:type="dxa"/>
                <w:tcBorders>
                  <w:left w:val="single" w:sz="8" w:space="0" w:color="2E74B5" w:themeColor="accent5" w:themeShade="BF"/>
                  <w:bottom w:val="single" w:sz="12" w:space="0" w:color="2E74B5" w:themeColor="accent5" w:themeShade="BF"/>
                  <w:right w:val="single" w:sz="8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48C9791A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Cs/>
                    <w:i/>
                    <w:color w:val="0070C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sz w:val="16"/>
              <w:szCs w:val="16"/>
            </w:rPr>
            <w:id w:val="44343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5" w:type="dxa"/>
                <w:tcBorders>
                  <w:left w:val="single" w:sz="8" w:space="0" w:color="4472C4" w:themeColor="accent1"/>
                  <w:bottom w:val="single" w:sz="12" w:space="0" w:color="2E74B5" w:themeColor="accent5" w:themeShade="BF"/>
                  <w:right w:val="single" w:sz="12" w:space="0" w:color="4472C4" w:themeColor="accent1"/>
                </w:tcBorders>
                <w:shd w:val="clear" w:color="auto" w:fill="BDD6EE" w:themeFill="accent5" w:themeFillTint="66"/>
                <w:vAlign w:val="center"/>
              </w:tcPr>
              <w:p w14:paraId="7437B5B5" w14:textId="77777777" w:rsidR="00400736" w:rsidRPr="004561E6" w:rsidRDefault="00400736" w:rsidP="00400736">
                <w:pPr>
                  <w:tabs>
                    <w:tab w:val="left" w:pos="3405"/>
                  </w:tabs>
                  <w:spacing w:after="0" w:line="22" w:lineRule="atLeast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4561E6" w14:paraId="5D2E4332" w14:textId="77777777" w:rsidTr="00C44C60">
        <w:trPr>
          <w:trHeight w:val="143"/>
          <w:tblCellSpacing w:w="5" w:type="dxa"/>
        </w:trPr>
        <w:tc>
          <w:tcPr>
            <w:tcW w:w="1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DB30" w14:textId="77777777" w:rsidR="0040073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2F49CBF" w14:textId="77777777" w:rsidR="00400736" w:rsidRDefault="00400736" w:rsidP="00400736">
            <w:pPr>
              <w:tabs>
                <w:tab w:val="left" w:pos="3405"/>
              </w:tabs>
              <w:spacing w:after="0" w:line="22" w:lineRule="atLeast"/>
              <w:jc w:val="center"/>
              <w:rPr>
                <w:rFonts w:ascii="MS Gothic" w:eastAsia="MS Gothic" w:hAnsi="MS Gothic" w:cs="Arial"/>
                <w:sz w:val="16"/>
                <w:szCs w:val="16"/>
              </w:rPr>
            </w:pPr>
          </w:p>
        </w:tc>
      </w:tr>
    </w:tbl>
    <w:tbl>
      <w:tblPr>
        <w:tblW w:w="11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5371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</w:tblGrid>
      <w:tr w:rsidR="00400736" w:rsidRPr="001A6EF2" w14:paraId="2267D91A" w14:textId="77777777" w:rsidTr="00400736">
        <w:trPr>
          <w:trHeight w:val="195"/>
          <w:jc w:val="center"/>
        </w:trPr>
        <w:tc>
          <w:tcPr>
            <w:tcW w:w="6176" w:type="dxa"/>
            <w:gridSpan w:val="2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shd w:val="clear" w:color="auto" w:fill="84B4E0"/>
            <w:vAlign w:val="center"/>
          </w:tcPr>
          <w:p w14:paraId="52D4C003" w14:textId="77777777" w:rsidR="00400736" w:rsidRPr="001A6EF2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bookmarkStart w:id="3" w:name="_Hlk85456803"/>
            <w:bookmarkEnd w:id="2"/>
            <w:r w:rsidRPr="001A6EF2">
              <w:rPr>
                <w:rFonts w:ascii="Arial" w:eastAsia="Times New Roman" w:hAnsi="Arial" w:cs="Arial"/>
                <w:bCs/>
                <w:iCs/>
              </w:rPr>
              <w:t>Additional Questions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46D70DAE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433496D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538B8CA6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2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2B9F8E4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3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232208B2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4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6BB4526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5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7FCA2D0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6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0A2E703D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7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32949007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8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08663B68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9</w:t>
            </w:r>
          </w:p>
        </w:tc>
        <w:tc>
          <w:tcPr>
            <w:tcW w:w="472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8" w:space="0" w:color="4472C4" w:themeColor="accent1"/>
            </w:tcBorders>
            <w:vAlign w:val="center"/>
          </w:tcPr>
          <w:p w14:paraId="5501B69C" w14:textId="77777777" w:rsidR="00400736" w:rsidRPr="004D7A90" w:rsidRDefault="00400736" w:rsidP="004007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6"/>
                <w:szCs w:val="16"/>
              </w:rPr>
              <w:t>10</w:t>
            </w:r>
          </w:p>
        </w:tc>
        <w:tc>
          <w:tcPr>
            <w:tcW w:w="473" w:type="dxa"/>
            <w:tcBorders>
              <w:top w:val="single" w:sz="12" w:space="0" w:color="2E74B5" w:themeColor="accent5" w:themeShade="BF"/>
              <w:left w:val="single" w:sz="8" w:space="0" w:color="4472C4" w:themeColor="accent1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3DC7507E" w14:textId="77777777" w:rsidR="00400736" w:rsidRPr="001A6EF2" w:rsidRDefault="00400736" w:rsidP="0040073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</w:pPr>
            <w:r w:rsidRPr="004D7A90">
              <w:rPr>
                <w:rFonts w:ascii="Arial" w:eastAsia="Times New Roman" w:hAnsi="Arial" w:cs="Arial"/>
                <w:b/>
                <w:iCs/>
                <w:color w:val="1F4E79" w:themeColor="accent5" w:themeShade="80"/>
                <w:sz w:val="14"/>
                <w:szCs w:val="14"/>
              </w:rPr>
              <w:t>11+</w:t>
            </w:r>
          </w:p>
        </w:tc>
      </w:tr>
      <w:tr w:rsidR="00400736" w:rsidRPr="001A6EF2" w14:paraId="387426E3" w14:textId="77777777" w:rsidTr="006E6B1C">
        <w:trPr>
          <w:trHeight w:val="446"/>
          <w:jc w:val="center"/>
        </w:trPr>
        <w:tc>
          <w:tcPr>
            <w:tcW w:w="805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vAlign w:val="center"/>
          </w:tcPr>
          <w:p w14:paraId="0500806F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67</w:t>
            </w:r>
          </w:p>
        </w:tc>
        <w:tc>
          <w:tcPr>
            <w:tcW w:w="5371" w:type="dxa"/>
            <w:tcBorders>
              <w:top w:val="single" w:sz="12" w:space="0" w:color="2E74B5" w:themeColor="accent5" w:themeShade="BF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vAlign w:val="center"/>
          </w:tcPr>
          <w:p w14:paraId="7F4BC876" w14:textId="77777777" w:rsidR="00400736" w:rsidRPr="006E6B1C" w:rsidRDefault="009A057D" w:rsidP="00400736">
            <w:pPr>
              <w:spacing w:after="0" w:line="252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6E6B1C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="006E6B1C" w:rsidRPr="006E6B1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TIMES</w:t>
            </w:r>
            <w:r w:rsidRPr="006E6B1C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6E6B1C">
              <w:rPr>
                <w:rFonts w:ascii="Arial" w:eastAsia="Times New Roman" w:hAnsi="Arial" w:cs="Arial"/>
                <w:sz w:val="20"/>
                <w:szCs w:val="20"/>
              </w:rPr>
              <w:t>has a parent/</w:t>
            </w:r>
            <w:r w:rsidR="006E6B1C" w:rsidRPr="006E6B1C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important</w:t>
            </w:r>
            <w:r w:rsidR="006E6B1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6B1C">
              <w:rPr>
                <w:rFonts w:ascii="Arial" w:eastAsia="Times New Roman" w:hAnsi="Arial" w:cs="Arial"/>
                <w:sz w:val="20"/>
                <w:szCs w:val="20"/>
              </w:rPr>
              <w:t xml:space="preserve">caregiver </w:t>
            </w:r>
            <w:r w:rsidR="006E6B1C" w:rsidRPr="006E6B1C">
              <w:rPr>
                <w:rFonts w:ascii="Arial" w:eastAsia="Times New Roman" w:hAnsi="Arial" w:cs="Arial"/>
                <w:sz w:val="20"/>
                <w:szCs w:val="20"/>
              </w:rPr>
              <w:t>(e.g., stepparent, foster parent, grandparent)</w:t>
            </w:r>
            <w:r w:rsidR="00C942B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6B1C">
              <w:rPr>
                <w:rFonts w:ascii="Arial" w:eastAsia="Times New Roman" w:hAnsi="Arial" w:cs="Arial"/>
                <w:sz w:val="20"/>
                <w:szCs w:val="20"/>
              </w:rPr>
              <w:t>left you</w:t>
            </w:r>
            <w:r w:rsidR="00A411B1" w:rsidRPr="006E6B1C">
              <w:rPr>
                <w:rFonts w:ascii="Arial" w:eastAsia="Times New Roman" w:hAnsi="Arial" w:cs="Arial"/>
                <w:sz w:val="20"/>
                <w:szCs w:val="20"/>
              </w:rPr>
              <w:t>r child’s life</w:t>
            </w:r>
            <w:r w:rsidRPr="006E6B1C">
              <w:rPr>
                <w:rFonts w:ascii="Arial" w:eastAsia="Times New Roman" w:hAnsi="Arial" w:cs="Arial"/>
                <w:sz w:val="20"/>
                <w:szCs w:val="20"/>
              </w:rPr>
              <w:t xml:space="preserve"> in a significant way? </w:t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52205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12" w:space="0" w:color="2E74B5" w:themeColor="accent5" w:themeShade="BF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1956422B" w14:textId="77777777" w:rsidR="00400736" w:rsidRPr="001A6EF2" w:rsidRDefault="006E6B1C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7684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1D35234C" w14:textId="77777777" w:rsidR="00400736" w:rsidRPr="001A6EF2" w:rsidRDefault="00493E1B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785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1A97CC8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9242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4C8D966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801969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6ECEEA7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02026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1304DDC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053730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3CBCBDFC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5515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2FD14A3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225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0B18AF0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2110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4D00000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41203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vAlign w:val="center"/>
              </w:tcPr>
              <w:p w14:paraId="140DEDE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213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12" w:space="0" w:color="2E74B5" w:themeColor="accent5" w:themeShade="BF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vAlign w:val="center"/>
              </w:tcPr>
              <w:p w14:paraId="756B825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53CDBFD0" w14:textId="77777777" w:rsidTr="00400736">
        <w:trPr>
          <w:trHeight w:val="55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B049FDD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68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4" w:space="0" w:color="8EAADB" w:themeColor="accent1" w:themeTint="99"/>
              <w:right w:val="single" w:sz="12" w:space="0" w:color="2E74B5" w:themeColor="accent5" w:themeShade="BF"/>
            </w:tcBorders>
            <w:shd w:val="clear" w:color="auto" w:fill="BDD6EE" w:themeFill="accent5" w:themeFillTint="66"/>
            <w:vAlign w:val="center"/>
          </w:tcPr>
          <w:p w14:paraId="5B75D379" w14:textId="77777777" w:rsidR="00400736" w:rsidRPr="001A6EF2" w:rsidRDefault="00400736" w:rsidP="0040073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1A6E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TIMES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has your child lived away </w:t>
            </w:r>
            <w:r w:rsidR="000854DD">
              <w:rPr>
                <w:rFonts w:ascii="Arial" w:eastAsia="Times New Roman" w:hAnsi="Arial" w:cs="Arial"/>
                <w:sz w:val="20"/>
                <w:szCs w:val="20"/>
              </w:rPr>
              <w:t>from parents/</w:t>
            </w:r>
            <w:r w:rsidR="000854DD" w:rsidRPr="006974B2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important</w:t>
            </w:r>
            <w:r w:rsidR="000854DD">
              <w:rPr>
                <w:rFonts w:ascii="Arial" w:eastAsia="Times New Roman" w:hAnsi="Arial" w:cs="Arial"/>
                <w:sz w:val="20"/>
                <w:szCs w:val="20"/>
              </w:rPr>
              <w:t xml:space="preserve"> caregivers (e.g., foster care, group home, </w:t>
            </w:r>
            <w:r w:rsidR="00274721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0854DD">
              <w:rPr>
                <w:rFonts w:ascii="Arial" w:eastAsia="Times New Roman" w:hAnsi="Arial" w:cs="Arial"/>
                <w:sz w:val="20"/>
                <w:szCs w:val="20"/>
              </w:rPr>
              <w:t>ith extended family)</w:t>
            </w:r>
            <w:r w:rsidR="00EC44BA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89402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23EC244" w14:textId="77777777" w:rsidR="00400736" w:rsidRPr="001A6EF2" w:rsidRDefault="006E6B1C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133985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4CAF8777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70616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4ECB521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61599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07ED5EC0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497651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858A23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05295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3B544092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37499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A3DEF0B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76021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25082FD8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62306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462049CF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71632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FBC69F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37042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4" w:space="0" w:color="9CC2E5" w:themeColor="accent5" w:themeTint="99"/>
                </w:tcBorders>
                <w:shd w:val="clear" w:color="auto" w:fill="BDD6EE" w:themeFill="accent5" w:themeFillTint="66"/>
                <w:vAlign w:val="center"/>
              </w:tcPr>
              <w:p w14:paraId="5A39BB1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51665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4" w:space="0" w:color="8EAADB" w:themeColor="accent1" w:themeTint="99"/>
                  <w:right w:val="single" w:sz="12" w:space="0" w:color="2E74B5" w:themeColor="accent5" w:themeShade="BF"/>
                </w:tcBorders>
                <w:shd w:val="clear" w:color="auto" w:fill="BDD6EE" w:themeFill="accent5" w:themeFillTint="66"/>
                <w:vAlign w:val="center"/>
              </w:tcPr>
              <w:p w14:paraId="73CB281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400736" w:rsidRPr="001A6EF2" w14:paraId="012A9F1E" w14:textId="77777777" w:rsidTr="006E6B1C">
        <w:trPr>
          <w:trHeight w:val="482"/>
          <w:jc w:val="center"/>
        </w:trPr>
        <w:tc>
          <w:tcPr>
            <w:tcW w:w="805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center"/>
          </w:tcPr>
          <w:p w14:paraId="17447717" w14:textId="77777777" w:rsidR="00400736" w:rsidRPr="001A6EF2" w:rsidRDefault="00400736" w:rsidP="00400736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A6EF2">
              <w:rPr>
                <w:rFonts w:ascii="Arial" w:eastAsia="Times New Roman" w:hAnsi="Arial" w:cs="Arial"/>
                <w:b/>
                <w:bCs/>
              </w:rPr>
              <w:t>69</w:t>
            </w:r>
          </w:p>
        </w:tc>
        <w:tc>
          <w:tcPr>
            <w:tcW w:w="5371" w:type="dxa"/>
            <w:tcBorders>
              <w:top w:val="single" w:sz="4" w:space="0" w:color="8EAADB" w:themeColor="accent1" w:themeTint="99"/>
              <w:left w:val="single" w:sz="12" w:space="0" w:color="2E74B5" w:themeColor="accent5" w:themeShade="BF"/>
              <w:bottom w:val="single" w:sz="12" w:space="0" w:color="2E74B5" w:themeColor="accent5" w:themeShade="BF"/>
              <w:right w:val="single" w:sz="12" w:space="0" w:color="2E74B5" w:themeColor="accent5" w:themeShade="BF"/>
            </w:tcBorders>
            <w:vAlign w:val="bottom"/>
          </w:tcPr>
          <w:p w14:paraId="38996FBE" w14:textId="77777777" w:rsidR="00C35996" w:rsidRPr="00F6033A" w:rsidRDefault="00C35996" w:rsidP="00400736">
            <w:pPr>
              <w:spacing w:after="0" w:line="252" w:lineRule="auto"/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7160A350" w14:textId="77777777" w:rsidR="00400736" w:rsidRDefault="00400736" w:rsidP="00C3599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Since birth, how many </w:t>
            </w:r>
            <w:r w:rsidRPr="001A6EF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DIFFERENT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t xml:space="preserve">schools has your </w:t>
            </w:r>
            <w:r w:rsidRPr="001A6EF2">
              <w:rPr>
                <w:rFonts w:ascii="Arial" w:eastAsia="Times New Roman" w:hAnsi="Arial" w:cs="Arial"/>
                <w:sz w:val="20"/>
                <w:szCs w:val="20"/>
              </w:rPr>
              <w:br/>
              <w:t>child attended?</w:t>
            </w:r>
          </w:p>
          <w:p w14:paraId="2366255B" w14:textId="77777777" w:rsidR="002F1922" w:rsidRPr="001A6EF2" w:rsidRDefault="002F1922" w:rsidP="00C35996">
            <w:pPr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2417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12" w:space="0" w:color="2E74B5" w:themeColor="accent5" w:themeShade="BF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20B3E01D" w14:textId="77777777" w:rsidR="00400736" w:rsidRPr="001A6EF2" w:rsidRDefault="006E6B1C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384601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2FA97A0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864252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13BB089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6566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0944EBC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75010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34164594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98554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55780426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2024628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78440749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024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64D8616C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36683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5C1E4745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104332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10A11682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12230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4" w:space="0" w:color="9CC2E5" w:themeColor="accent5" w:themeTint="99"/>
                </w:tcBorders>
                <w:vAlign w:val="center"/>
              </w:tcPr>
              <w:p w14:paraId="0EE9370C" w14:textId="77777777" w:rsidR="00400736" w:rsidRPr="00443E0B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Cs/>
              <w:iCs/>
              <w:sz w:val="16"/>
              <w:szCs w:val="16"/>
            </w:rPr>
            <w:id w:val="-1490011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3" w:type="dxa"/>
                <w:tcBorders>
                  <w:top w:val="single" w:sz="4" w:space="0" w:color="8EAADB" w:themeColor="accent1" w:themeTint="99"/>
                  <w:left w:val="single" w:sz="4" w:space="0" w:color="9CC2E5" w:themeColor="accent5" w:themeTint="99"/>
                  <w:bottom w:val="single" w:sz="12" w:space="0" w:color="2E74B5" w:themeColor="accent5" w:themeShade="BF"/>
                  <w:right w:val="single" w:sz="12" w:space="0" w:color="2E74B5" w:themeColor="accent5" w:themeShade="BF"/>
                </w:tcBorders>
                <w:vAlign w:val="center"/>
              </w:tcPr>
              <w:p w14:paraId="23F17538" w14:textId="77777777" w:rsidR="00400736" w:rsidRPr="001A6EF2" w:rsidRDefault="00400736" w:rsidP="00400736">
                <w:pPr>
                  <w:spacing w:after="0" w:line="300" w:lineRule="auto"/>
                  <w:jc w:val="center"/>
                  <w:rPr>
                    <w:rFonts w:ascii="Arial" w:eastAsia="Times New Roman" w:hAnsi="Arial" w:cs="Arial"/>
                    <w:bCs/>
                    <w:iCs/>
                    <w:sz w:val="16"/>
                    <w:szCs w:val="16"/>
                    <w:vertAlign w:val="subscript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bookmarkEnd w:id="3"/>
    <w:p w14:paraId="5B26F719" w14:textId="77777777" w:rsidR="001A6EF2" w:rsidRPr="00AB1A8E" w:rsidRDefault="0058792C" w:rsidP="00797C75">
      <w:pPr>
        <w:keepLines/>
        <w:widowControl w:val="0"/>
        <w:spacing w:after="0" w:line="240" w:lineRule="auto"/>
        <w:ind w:left="-142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291FA881" wp14:editId="3E9019A1">
                <wp:simplePos x="0" y="0"/>
                <wp:positionH relativeFrom="column">
                  <wp:posOffset>29936</wp:posOffset>
                </wp:positionH>
                <wp:positionV relativeFrom="paragraph">
                  <wp:posOffset>123644</wp:posOffset>
                </wp:positionV>
                <wp:extent cx="1985962" cy="223838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5962" cy="223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C8358" w14:textId="77777777" w:rsidR="00A66200" w:rsidRPr="00372573" w:rsidRDefault="00A6620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72573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Updated: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3A681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October </w:t>
                            </w:r>
                            <w:r w:rsidR="00503DA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 w:rsidR="00041F4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 202</w:t>
                            </w:r>
                            <w:r w:rsidR="005B665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FA881" id="Text Box 2" o:spid="_x0000_s1029" type="#_x0000_t202" style="position:absolute;left:0;text-align:left;margin-left:2.35pt;margin-top:9.75pt;width:156.35pt;height:17.6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" fillcolor="white [3201]" stroked="f" strokeweight=".5pt">
                <v:textbox>
                  <w:txbxContent>
                    <w:p w14:paraId="15CC8358" w14:textId="77777777" w:rsidR="00A66200" w:rsidRPr="00372573" w:rsidRDefault="00A66200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372573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Updated: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3A681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October </w:t>
                      </w:r>
                      <w:r w:rsidR="00503DA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6</w:t>
                      </w:r>
                      <w:r w:rsidR="00041F4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 202</w:t>
                      </w:r>
                      <w:r w:rsidR="005B665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33A7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39341B3E" wp14:editId="1F05E6A1">
                <wp:simplePos x="0" y="0"/>
                <wp:positionH relativeFrom="column">
                  <wp:posOffset>257492</wp:posOffset>
                </wp:positionH>
                <wp:positionV relativeFrom="paragraph">
                  <wp:posOffset>3878262</wp:posOffset>
                </wp:positionV>
                <wp:extent cx="1243012" cy="21431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012" cy="2143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764A8" w14:textId="77777777" w:rsidR="00A66200" w:rsidRPr="001F396D" w:rsidRDefault="00A6620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1F396D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Version updated Oct 25, 202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1</w:t>
                            </w:r>
                          </w:p>
                          <w:p w14:paraId="61ED351B" w14:textId="77777777" w:rsidR="00A66200" w:rsidRPr="001F396D" w:rsidRDefault="00A6620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1B3E" id="Text Box 3" o:spid="_x0000_s1030" type="#_x0000_t202" style="position:absolute;left:0;text-align:left;margin-left:20.25pt;margin-top:305.35pt;width:97.85pt;height:16.9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" fillcolor="white [3201]" stroked="f" strokeweight=".5pt">
                <v:textbox>
                  <w:txbxContent>
                    <w:p w14:paraId="244764A8" w14:textId="77777777" w:rsidR="00A66200" w:rsidRPr="001F396D" w:rsidRDefault="00A66200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1F396D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Version updated Oct 25, 202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1</w:t>
                      </w:r>
                    </w:p>
                    <w:p w14:paraId="61ED351B" w14:textId="77777777" w:rsidR="00A66200" w:rsidRPr="001F396D" w:rsidRDefault="00A6620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A6EF2" w:rsidRPr="00AB1A8E" w:rsidSect="002E1F14">
      <w:pgSz w:w="12242" w:h="25515" w:code="1"/>
      <w:pgMar w:top="284" w:right="193" w:bottom="142" w:left="142" w:header="709" w:footer="709" w:gutter="0"/>
      <w:cols w:space="2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Vo90dWBTFtsFFkKWJGS2d7x37NcH0BB0gYkKpHr7CU3GM0dk3U/clrVzrHo7Zk+emJNgFC2bBNYnJMuT/hD4w==" w:salt="QjcV9nGkdLUMry28LjyR6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7A"/>
    <w:rsid w:val="00001693"/>
    <w:rsid w:val="00017485"/>
    <w:rsid w:val="0002743C"/>
    <w:rsid w:val="00041BB6"/>
    <w:rsid w:val="00041F46"/>
    <w:rsid w:val="00046282"/>
    <w:rsid w:val="00053945"/>
    <w:rsid w:val="00057089"/>
    <w:rsid w:val="00061399"/>
    <w:rsid w:val="00073208"/>
    <w:rsid w:val="00081652"/>
    <w:rsid w:val="00082EFF"/>
    <w:rsid w:val="0008382D"/>
    <w:rsid w:val="000854DD"/>
    <w:rsid w:val="000B0A1D"/>
    <w:rsid w:val="000C1870"/>
    <w:rsid w:val="000E260B"/>
    <w:rsid w:val="000E3D1D"/>
    <w:rsid w:val="000E6D9C"/>
    <w:rsid w:val="000E6DD6"/>
    <w:rsid w:val="00112AE2"/>
    <w:rsid w:val="00116A07"/>
    <w:rsid w:val="00116B82"/>
    <w:rsid w:val="00120C58"/>
    <w:rsid w:val="001249E1"/>
    <w:rsid w:val="00142BBD"/>
    <w:rsid w:val="0014440C"/>
    <w:rsid w:val="00175A1E"/>
    <w:rsid w:val="001763DC"/>
    <w:rsid w:val="00190843"/>
    <w:rsid w:val="00197626"/>
    <w:rsid w:val="001A32B3"/>
    <w:rsid w:val="001A3D53"/>
    <w:rsid w:val="001A6EF2"/>
    <w:rsid w:val="001A7163"/>
    <w:rsid w:val="001B3ADE"/>
    <w:rsid w:val="001B4D4A"/>
    <w:rsid w:val="001C4888"/>
    <w:rsid w:val="001E0955"/>
    <w:rsid w:val="001E387A"/>
    <w:rsid w:val="001F396D"/>
    <w:rsid w:val="002171B0"/>
    <w:rsid w:val="002208A7"/>
    <w:rsid w:val="00224400"/>
    <w:rsid w:val="002403C8"/>
    <w:rsid w:val="002554B1"/>
    <w:rsid w:val="00274721"/>
    <w:rsid w:val="00285E32"/>
    <w:rsid w:val="002A7A2D"/>
    <w:rsid w:val="002B4FC6"/>
    <w:rsid w:val="002C72A3"/>
    <w:rsid w:val="002D0DFC"/>
    <w:rsid w:val="002D14EB"/>
    <w:rsid w:val="002E1F14"/>
    <w:rsid w:val="002E3947"/>
    <w:rsid w:val="002E6DA4"/>
    <w:rsid w:val="002F1922"/>
    <w:rsid w:val="00327079"/>
    <w:rsid w:val="003524E5"/>
    <w:rsid w:val="00372573"/>
    <w:rsid w:val="0037414F"/>
    <w:rsid w:val="00376FC9"/>
    <w:rsid w:val="00383727"/>
    <w:rsid w:val="003854E7"/>
    <w:rsid w:val="003869D4"/>
    <w:rsid w:val="00387A0E"/>
    <w:rsid w:val="00390156"/>
    <w:rsid w:val="003A681B"/>
    <w:rsid w:val="003B3B0E"/>
    <w:rsid w:val="003B454A"/>
    <w:rsid w:val="003C576F"/>
    <w:rsid w:val="003D0336"/>
    <w:rsid w:val="003F0EC7"/>
    <w:rsid w:val="00400736"/>
    <w:rsid w:val="004014B7"/>
    <w:rsid w:val="00404216"/>
    <w:rsid w:val="00406358"/>
    <w:rsid w:val="00410648"/>
    <w:rsid w:val="00412276"/>
    <w:rsid w:val="0042266B"/>
    <w:rsid w:val="00433F68"/>
    <w:rsid w:val="00440065"/>
    <w:rsid w:val="00443E0B"/>
    <w:rsid w:val="00455448"/>
    <w:rsid w:val="004561E6"/>
    <w:rsid w:val="00463905"/>
    <w:rsid w:val="0047156C"/>
    <w:rsid w:val="00474E31"/>
    <w:rsid w:val="0048641B"/>
    <w:rsid w:val="00493E1B"/>
    <w:rsid w:val="004D6784"/>
    <w:rsid w:val="004D7A90"/>
    <w:rsid w:val="004E579C"/>
    <w:rsid w:val="004F3AC7"/>
    <w:rsid w:val="0050032C"/>
    <w:rsid w:val="00503C5F"/>
    <w:rsid w:val="00503DAD"/>
    <w:rsid w:val="00517D99"/>
    <w:rsid w:val="00520A4A"/>
    <w:rsid w:val="00521273"/>
    <w:rsid w:val="00534D61"/>
    <w:rsid w:val="00542978"/>
    <w:rsid w:val="00546621"/>
    <w:rsid w:val="005500CE"/>
    <w:rsid w:val="0055060D"/>
    <w:rsid w:val="00557CFC"/>
    <w:rsid w:val="00586F55"/>
    <w:rsid w:val="0058792C"/>
    <w:rsid w:val="00595F51"/>
    <w:rsid w:val="005A4129"/>
    <w:rsid w:val="005B0B24"/>
    <w:rsid w:val="005B276D"/>
    <w:rsid w:val="005B6658"/>
    <w:rsid w:val="005C1672"/>
    <w:rsid w:val="005D7821"/>
    <w:rsid w:val="005D7E2A"/>
    <w:rsid w:val="005E5FE3"/>
    <w:rsid w:val="0060203F"/>
    <w:rsid w:val="00606BE3"/>
    <w:rsid w:val="006071E8"/>
    <w:rsid w:val="00612279"/>
    <w:rsid w:val="00612CA4"/>
    <w:rsid w:val="00617168"/>
    <w:rsid w:val="00634CA0"/>
    <w:rsid w:val="006373A1"/>
    <w:rsid w:val="00646195"/>
    <w:rsid w:val="0065241E"/>
    <w:rsid w:val="00656BFF"/>
    <w:rsid w:val="00670482"/>
    <w:rsid w:val="00677B1E"/>
    <w:rsid w:val="00686553"/>
    <w:rsid w:val="00690D11"/>
    <w:rsid w:val="006974B2"/>
    <w:rsid w:val="006A31C3"/>
    <w:rsid w:val="006A3BE4"/>
    <w:rsid w:val="006B0B22"/>
    <w:rsid w:val="006B6C87"/>
    <w:rsid w:val="006E6B1C"/>
    <w:rsid w:val="00701774"/>
    <w:rsid w:val="007062E1"/>
    <w:rsid w:val="00744752"/>
    <w:rsid w:val="00744D9E"/>
    <w:rsid w:val="00763B53"/>
    <w:rsid w:val="00771E5A"/>
    <w:rsid w:val="00772817"/>
    <w:rsid w:val="0077492F"/>
    <w:rsid w:val="0077721A"/>
    <w:rsid w:val="007912B6"/>
    <w:rsid w:val="00797C75"/>
    <w:rsid w:val="007A03C9"/>
    <w:rsid w:val="007C4CB3"/>
    <w:rsid w:val="007C56BB"/>
    <w:rsid w:val="007D0A0A"/>
    <w:rsid w:val="007D19A1"/>
    <w:rsid w:val="007D5C92"/>
    <w:rsid w:val="008206DC"/>
    <w:rsid w:val="0083565E"/>
    <w:rsid w:val="00841DAA"/>
    <w:rsid w:val="0085263E"/>
    <w:rsid w:val="00856AD3"/>
    <w:rsid w:val="008716ED"/>
    <w:rsid w:val="008722D1"/>
    <w:rsid w:val="00874904"/>
    <w:rsid w:val="008777F2"/>
    <w:rsid w:val="00896ED2"/>
    <w:rsid w:val="008A1ED7"/>
    <w:rsid w:val="008A6401"/>
    <w:rsid w:val="008C378F"/>
    <w:rsid w:val="008C4358"/>
    <w:rsid w:val="008E45FF"/>
    <w:rsid w:val="008E563A"/>
    <w:rsid w:val="008F5DA0"/>
    <w:rsid w:val="0092449C"/>
    <w:rsid w:val="00925A24"/>
    <w:rsid w:val="00947D2E"/>
    <w:rsid w:val="00965792"/>
    <w:rsid w:val="00975FE1"/>
    <w:rsid w:val="0099776E"/>
    <w:rsid w:val="009A057D"/>
    <w:rsid w:val="009A60B1"/>
    <w:rsid w:val="009B1841"/>
    <w:rsid w:val="009B53D0"/>
    <w:rsid w:val="009C6981"/>
    <w:rsid w:val="009D5DAF"/>
    <w:rsid w:val="009D7463"/>
    <w:rsid w:val="00A11941"/>
    <w:rsid w:val="00A16629"/>
    <w:rsid w:val="00A27567"/>
    <w:rsid w:val="00A401BD"/>
    <w:rsid w:val="00A411B1"/>
    <w:rsid w:val="00A45275"/>
    <w:rsid w:val="00A53FBE"/>
    <w:rsid w:val="00A57C79"/>
    <w:rsid w:val="00A66200"/>
    <w:rsid w:val="00A66F83"/>
    <w:rsid w:val="00A73466"/>
    <w:rsid w:val="00A76074"/>
    <w:rsid w:val="00A87A05"/>
    <w:rsid w:val="00AA45C5"/>
    <w:rsid w:val="00AA66C0"/>
    <w:rsid w:val="00AB1A8E"/>
    <w:rsid w:val="00AB2642"/>
    <w:rsid w:val="00AC1FEB"/>
    <w:rsid w:val="00AE1E9E"/>
    <w:rsid w:val="00AE7AC0"/>
    <w:rsid w:val="00AF3E9E"/>
    <w:rsid w:val="00AF6220"/>
    <w:rsid w:val="00B33A76"/>
    <w:rsid w:val="00B45981"/>
    <w:rsid w:val="00B45E5C"/>
    <w:rsid w:val="00B72390"/>
    <w:rsid w:val="00B92E20"/>
    <w:rsid w:val="00BA2B28"/>
    <w:rsid w:val="00BA6EC9"/>
    <w:rsid w:val="00BC0D82"/>
    <w:rsid w:val="00BC27A8"/>
    <w:rsid w:val="00BC2D3C"/>
    <w:rsid w:val="00BE1D00"/>
    <w:rsid w:val="00BE50C3"/>
    <w:rsid w:val="00BF0FB6"/>
    <w:rsid w:val="00BF2F9B"/>
    <w:rsid w:val="00BF3C76"/>
    <w:rsid w:val="00C00CB9"/>
    <w:rsid w:val="00C0293F"/>
    <w:rsid w:val="00C03BA1"/>
    <w:rsid w:val="00C262E5"/>
    <w:rsid w:val="00C27FD2"/>
    <w:rsid w:val="00C31593"/>
    <w:rsid w:val="00C3393B"/>
    <w:rsid w:val="00C35996"/>
    <w:rsid w:val="00C43101"/>
    <w:rsid w:val="00C44C60"/>
    <w:rsid w:val="00C47D60"/>
    <w:rsid w:val="00C51513"/>
    <w:rsid w:val="00C5305E"/>
    <w:rsid w:val="00C62001"/>
    <w:rsid w:val="00C62EBA"/>
    <w:rsid w:val="00C65AED"/>
    <w:rsid w:val="00C942BD"/>
    <w:rsid w:val="00C94DF5"/>
    <w:rsid w:val="00CA4228"/>
    <w:rsid w:val="00CB0B9B"/>
    <w:rsid w:val="00CB44B8"/>
    <w:rsid w:val="00CC56EF"/>
    <w:rsid w:val="00CD5E50"/>
    <w:rsid w:val="00CE0FA6"/>
    <w:rsid w:val="00CE62F9"/>
    <w:rsid w:val="00CF0770"/>
    <w:rsid w:val="00CF45FD"/>
    <w:rsid w:val="00CF4EE6"/>
    <w:rsid w:val="00CF7DAF"/>
    <w:rsid w:val="00D0107F"/>
    <w:rsid w:val="00D17DE5"/>
    <w:rsid w:val="00D341C4"/>
    <w:rsid w:val="00D415E1"/>
    <w:rsid w:val="00D42960"/>
    <w:rsid w:val="00D52E23"/>
    <w:rsid w:val="00D5313C"/>
    <w:rsid w:val="00D556EA"/>
    <w:rsid w:val="00D865AB"/>
    <w:rsid w:val="00DC062E"/>
    <w:rsid w:val="00DD1395"/>
    <w:rsid w:val="00DD34E0"/>
    <w:rsid w:val="00DF394D"/>
    <w:rsid w:val="00E1178C"/>
    <w:rsid w:val="00E15A10"/>
    <w:rsid w:val="00E27466"/>
    <w:rsid w:val="00E31281"/>
    <w:rsid w:val="00E367AD"/>
    <w:rsid w:val="00E43C14"/>
    <w:rsid w:val="00E57123"/>
    <w:rsid w:val="00E57A88"/>
    <w:rsid w:val="00E71270"/>
    <w:rsid w:val="00E740BA"/>
    <w:rsid w:val="00E82A0A"/>
    <w:rsid w:val="00E846AA"/>
    <w:rsid w:val="00E937ED"/>
    <w:rsid w:val="00EA4F2A"/>
    <w:rsid w:val="00EB0A15"/>
    <w:rsid w:val="00EB17D0"/>
    <w:rsid w:val="00EB35E8"/>
    <w:rsid w:val="00EC2C23"/>
    <w:rsid w:val="00EC44BA"/>
    <w:rsid w:val="00EE18D5"/>
    <w:rsid w:val="00EE74FE"/>
    <w:rsid w:val="00F02B57"/>
    <w:rsid w:val="00F10F0C"/>
    <w:rsid w:val="00F11D0A"/>
    <w:rsid w:val="00F13CD0"/>
    <w:rsid w:val="00F25B1A"/>
    <w:rsid w:val="00F32C41"/>
    <w:rsid w:val="00F42E3C"/>
    <w:rsid w:val="00F460CE"/>
    <w:rsid w:val="00F6033A"/>
    <w:rsid w:val="00F8353C"/>
    <w:rsid w:val="00FB0448"/>
    <w:rsid w:val="00FB2389"/>
    <w:rsid w:val="00FC1406"/>
    <w:rsid w:val="00FD6553"/>
    <w:rsid w:val="00FE455D"/>
    <w:rsid w:val="00F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335C9"/>
  <w15:chartTrackingRefBased/>
  <w15:docId w15:val="{B25A933E-F704-49D3-8DEE-8EC4468F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76074"/>
  </w:style>
  <w:style w:type="character" w:customStyle="1" w:styleId="eop">
    <w:name w:val="eop"/>
    <w:basedOn w:val="DefaultParagraphFont"/>
    <w:rsid w:val="00A76074"/>
  </w:style>
  <w:style w:type="paragraph" w:styleId="Title">
    <w:name w:val="Title"/>
    <w:basedOn w:val="Normal"/>
    <w:link w:val="TitleChar"/>
    <w:qFormat/>
    <w:rsid w:val="006B6C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customStyle="1" w:styleId="TitleChar">
    <w:name w:val="Title Char"/>
    <w:basedOn w:val="DefaultParagraphFont"/>
    <w:link w:val="Title"/>
    <w:rsid w:val="006B6C87"/>
    <w:rPr>
      <w:rFonts w:ascii="Times New Roman" w:eastAsia="Times New Roman" w:hAnsi="Times New Roman" w:cs="Times New Roman"/>
      <w:b/>
      <w:sz w:val="20"/>
      <w:szCs w:val="20"/>
      <w:lang w:val="en-US" w:eastAsia="en-CA"/>
    </w:rPr>
  </w:style>
  <w:style w:type="character" w:styleId="PlaceholderText">
    <w:name w:val="Placeholder Text"/>
    <w:basedOn w:val="DefaultParagraphFont"/>
    <w:uiPriority w:val="99"/>
    <w:semiHidden/>
    <w:rsid w:val="00744752"/>
    <w:rPr>
      <w:color w:val="808080"/>
    </w:rPr>
  </w:style>
  <w:style w:type="character" w:customStyle="1" w:styleId="Style1">
    <w:name w:val="Style1"/>
    <w:basedOn w:val="DefaultParagraphFont"/>
    <w:uiPriority w:val="1"/>
    <w:rsid w:val="000B0A1D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\Downloads\CASTER%20Parent%20Caregiver%20(6-18)%20Electronic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87C8FE1AB84B5AA41332834D492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F31F-15B6-4F50-A555-061F6D716D9C}"/>
      </w:docPartPr>
      <w:docPartBody>
        <w:p w:rsidR="00000000" w:rsidRDefault="00000000">
          <w:pPr>
            <w:pStyle w:val="FB87C8FE1AB84B5AA41332834D4929FF"/>
          </w:pPr>
          <w:r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7136C21E1C49C9B5CDE2793511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04AEB-E3BE-4916-BC59-53A8DAD92BB9}"/>
      </w:docPartPr>
      <w:docPartBody>
        <w:p w:rsidR="00000000" w:rsidRDefault="00000000">
          <w:pPr>
            <w:pStyle w:val="247136C21E1C49C9B5CDE2793511E192"/>
          </w:pPr>
          <w:r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C1567038C448F87528BEC43A34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99C6-1156-4664-A633-3E866726E598}"/>
      </w:docPartPr>
      <w:docPartBody>
        <w:p w:rsidR="00000000" w:rsidRDefault="00000000">
          <w:pPr>
            <w:pStyle w:val="064C1567038C448F87528BEC43A34398"/>
          </w:pPr>
          <w:r w:rsidRPr="00701774">
            <w:rPr>
              <w:rStyle w:val="PlaceholderText"/>
              <w:sz w:val="16"/>
              <w:szCs w:val="16"/>
            </w:rPr>
            <w:t>Click or tap to enter a date</w:t>
          </w:r>
          <w:r w:rsidRPr="00017FB2">
            <w:rPr>
              <w:rStyle w:val="PlaceholderText"/>
            </w:rPr>
            <w:t>.</w:t>
          </w:r>
        </w:p>
      </w:docPartBody>
    </w:docPart>
    <w:docPart>
      <w:docPartPr>
        <w:name w:val="D4501DADAB3B411EBD01617AAE06E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F5618-286E-4B9C-B6CE-1C1D1B5E7FE8}"/>
      </w:docPartPr>
      <w:docPartBody>
        <w:p w:rsidR="00000000" w:rsidRDefault="00000000">
          <w:pPr>
            <w:pStyle w:val="D4501DADAB3B411EBD01617AAE06E356"/>
          </w:pPr>
          <w:r w:rsidRPr="00D42960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630EAB1E322740D2A53242418D32A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AD78C-1B34-4BF5-B259-D62D026B40C4}"/>
      </w:docPartPr>
      <w:docPartBody>
        <w:p w:rsidR="00000000" w:rsidRDefault="00000000">
          <w:pPr>
            <w:pStyle w:val="630EAB1E322740D2A53242418D32A0C2"/>
          </w:pPr>
          <w:r w:rsidRPr="00D42960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DCB6E264AB940A39F9294CE4A18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84F37-DE6C-443E-B71A-235E3232805C}"/>
      </w:docPartPr>
      <w:docPartBody>
        <w:p w:rsidR="00000000" w:rsidRDefault="00000000">
          <w:pPr>
            <w:pStyle w:val="CDCB6E264AB940A39F9294CE4A181EE8"/>
          </w:pPr>
          <w:r w:rsidRPr="00520A4A">
            <w:rPr>
              <w:rStyle w:val="PlaceholderText"/>
              <w:rFonts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27D9EB6C51D46F7A15920912ADA1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7AA7-F175-48B0-8CFD-7C6008297A0B}"/>
      </w:docPartPr>
      <w:docPartBody>
        <w:p w:rsidR="00000000" w:rsidRDefault="00000000">
          <w:pPr>
            <w:pStyle w:val="227D9EB6C51D46F7A15920912ADA10BA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D12F083DD4471BB454925EC7F7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C5E9-8810-440B-98AF-C0CE5A3942AE}"/>
      </w:docPartPr>
      <w:docPartBody>
        <w:p w:rsidR="00000000" w:rsidRDefault="00000000">
          <w:pPr>
            <w:pStyle w:val="1FFD12F083DD4471BB454925EC7F7402"/>
          </w:pPr>
          <w:r w:rsidRPr="00D42960">
            <w:rPr>
              <w:rStyle w:val="PlaceholderText"/>
              <w:sz w:val="16"/>
              <w:szCs w:val="16"/>
            </w:rPr>
            <w:t>Choose an item.</w:t>
          </w:r>
        </w:p>
      </w:docPartBody>
    </w:docPart>
    <w:docPart>
      <w:docPartPr>
        <w:name w:val="CD4D5B0DF0514793A7CF4A1D49A2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6A62-6B59-4DB5-8C23-15B9B4A6224B}"/>
      </w:docPartPr>
      <w:docPartBody>
        <w:p w:rsidR="00000000" w:rsidRDefault="00000000">
          <w:pPr>
            <w:pStyle w:val="CD4D5B0DF0514793A7CF4A1D49A2C2EB"/>
          </w:pPr>
          <w:r w:rsidRPr="0008382D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EB60D89ABF462183EF37E0D7E3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FD555-AB47-42DC-B75E-A021E59D53FC}"/>
      </w:docPartPr>
      <w:docPartBody>
        <w:p w:rsidR="00000000" w:rsidRDefault="00000000">
          <w:pPr>
            <w:pStyle w:val="C6EB60D89ABF462183EF37E0D7E3D17F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686ED217A9640218A6E935AFB1F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FCCC-0903-4949-9385-06F56E16EE30}"/>
      </w:docPartPr>
      <w:docPartBody>
        <w:p w:rsidR="00000000" w:rsidRDefault="00000000">
          <w:pPr>
            <w:pStyle w:val="7686ED217A9640218A6E935AFB1FB7B8"/>
          </w:pPr>
          <w:r w:rsidRPr="00A11941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99B827B41854B6F8706291D87E9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17B8-96D9-4B32-9D68-FB6A70F961E0}"/>
      </w:docPartPr>
      <w:docPartBody>
        <w:p w:rsidR="00000000" w:rsidRDefault="00000000">
          <w:pPr>
            <w:pStyle w:val="C99B827B41854B6F8706291D87E93A05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B328AA7D146748F2548B6EDE7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656D-1CE7-4784-A2D3-4AB31EDF6450}"/>
      </w:docPartPr>
      <w:docPartBody>
        <w:p w:rsidR="00000000" w:rsidRDefault="00000000">
          <w:pPr>
            <w:pStyle w:val="958B328AA7D146748F2548B6EDE73867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1E2F062C2493897BD5DEBDD586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16DE-FF0B-4DA2-BFD3-90CE7A0D7AB2}"/>
      </w:docPartPr>
      <w:docPartBody>
        <w:p w:rsidR="00000000" w:rsidRDefault="00000000">
          <w:pPr>
            <w:pStyle w:val="28D1E2F062C2493897BD5DEBDD58661D"/>
          </w:pPr>
          <w:r w:rsidRPr="00EE50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9D"/>
    <w:rsid w:val="005A6C9D"/>
    <w:rsid w:val="00E5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87C8FE1AB84B5AA41332834D4929FF">
    <w:name w:val="FB87C8FE1AB84B5AA41332834D4929FF"/>
  </w:style>
  <w:style w:type="paragraph" w:customStyle="1" w:styleId="247136C21E1C49C9B5CDE2793511E192">
    <w:name w:val="247136C21E1C49C9B5CDE2793511E192"/>
  </w:style>
  <w:style w:type="paragraph" w:customStyle="1" w:styleId="064C1567038C448F87528BEC43A34398">
    <w:name w:val="064C1567038C448F87528BEC43A34398"/>
  </w:style>
  <w:style w:type="paragraph" w:customStyle="1" w:styleId="D4501DADAB3B411EBD01617AAE06E356">
    <w:name w:val="D4501DADAB3B411EBD01617AAE06E356"/>
  </w:style>
  <w:style w:type="paragraph" w:customStyle="1" w:styleId="630EAB1E322740D2A53242418D32A0C2">
    <w:name w:val="630EAB1E322740D2A53242418D32A0C2"/>
  </w:style>
  <w:style w:type="paragraph" w:customStyle="1" w:styleId="CDCB6E264AB940A39F9294CE4A181EE8">
    <w:name w:val="CDCB6E264AB940A39F9294CE4A181EE8"/>
  </w:style>
  <w:style w:type="paragraph" w:customStyle="1" w:styleId="227D9EB6C51D46F7A15920912ADA10BA">
    <w:name w:val="227D9EB6C51D46F7A15920912ADA10BA"/>
  </w:style>
  <w:style w:type="paragraph" w:customStyle="1" w:styleId="1FFD12F083DD4471BB454925EC7F7402">
    <w:name w:val="1FFD12F083DD4471BB454925EC7F7402"/>
  </w:style>
  <w:style w:type="paragraph" w:customStyle="1" w:styleId="CD4D5B0DF0514793A7CF4A1D49A2C2EB">
    <w:name w:val="CD4D5B0DF0514793A7CF4A1D49A2C2EB"/>
  </w:style>
  <w:style w:type="paragraph" w:customStyle="1" w:styleId="C6EB60D89ABF462183EF37E0D7E3D17F">
    <w:name w:val="C6EB60D89ABF462183EF37E0D7E3D17F"/>
  </w:style>
  <w:style w:type="paragraph" w:customStyle="1" w:styleId="7686ED217A9640218A6E935AFB1FB7B8">
    <w:name w:val="7686ED217A9640218A6E935AFB1FB7B8"/>
  </w:style>
  <w:style w:type="paragraph" w:customStyle="1" w:styleId="C99B827B41854B6F8706291D87E93A05">
    <w:name w:val="C99B827B41854B6F8706291D87E93A05"/>
  </w:style>
  <w:style w:type="paragraph" w:customStyle="1" w:styleId="958B328AA7D146748F2548B6EDE73867">
    <w:name w:val="958B328AA7D146748F2548B6EDE73867"/>
  </w:style>
  <w:style w:type="paragraph" w:customStyle="1" w:styleId="28D1E2F062C2493897BD5DEBDD58661D">
    <w:name w:val="28D1E2F062C2493897BD5DEBDD586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57EE25D2552428AABF2D03DD0DD20" ma:contentTypeVersion="12" ma:contentTypeDescription="Create a new document." ma:contentTypeScope="" ma:versionID="f7fc4402c0ad23ba80949a136564f65b">
  <xsd:schema xmlns:xsd="http://www.w3.org/2001/XMLSchema" xmlns:xs="http://www.w3.org/2001/XMLSchema" xmlns:p="http://schemas.microsoft.com/office/2006/metadata/properties" xmlns:ns2="23d1951b-7638-4a67-a99b-ad4080b4e295" xmlns:ns3="3c0f8631-3d4d-4224-ab9c-45797e52f5d1" targetNamespace="http://schemas.microsoft.com/office/2006/metadata/properties" ma:root="true" ma:fieldsID="3684b70fa2ed55e448db01dc9db3945e" ns2:_="" ns3:_="">
    <xsd:import namespace="23d1951b-7638-4a67-a99b-ad4080b4e295"/>
    <xsd:import namespace="3c0f8631-3d4d-4224-ab9c-45797e52f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951b-7638-4a67-a99b-ad4080b4e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8abd45-9903-4e96-aed8-288d3c42f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f8631-3d4d-4224-ab9c-45797e52f5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d1951b-7638-4a67-a99b-ad4080b4e2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2566-6901-4032-A335-F6658EABB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951b-7638-4a67-a99b-ad4080b4e295"/>
    <ds:schemaRef ds:uri="3c0f8631-3d4d-4224-ab9c-45797e52f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9A5AD-CC82-46C7-9B70-2E92447C3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9570F-4310-44E6-8F38-8BCDF9C688F5}">
  <ds:schemaRefs>
    <ds:schemaRef ds:uri="http://schemas.microsoft.com/office/2006/metadata/properties"/>
    <ds:schemaRef ds:uri="http://schemas.microsoft.com/office/infopath/2007/PartnerControls"/>
    <ds:schemaRef ds:uri="23d1951b-7638-4a67-a99b-ad4080b4e295"/>
  </ds:schemaRefs>
</ds:datastoreItem>
</file>

<file path=customXml/itemProps4.xml><?xml version="1.0" encoding="utf-8"?>
<ds:datastoreItem xmlns:ds="http://schemas.openxmlformats.org/officeDocument/2006/customXml" ds:itemID="{1E071570-6CBA-49FE-80FD-8391754E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CASTER Parent Caregiver (6-18) Electronic TEMPLATE</Template>
  <TotalTime>3</TotalTime>
  <Pages>2</Pages>
  <Words>1822</Words>
  <Characters>7735</Characters>
  <Application>Microsoft Office Word</Application>
  <DocSecurity>0</DocSecurity>
  <Lines>794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Minic</dc:creator>
  <cp:keywords/>
  <dc:description/>
  <cp:lastModifiedBy>Dragan Minic</cp:lastModifiedBy>
  <cp:revision>1</cp:revision>
  <cp:lastPrinted>2021-11-01T15:16:00Z</cp:lastPrinted>
  <dcterms:created xsi:type="dcterms:W3CDTF">2025-10-17T15:29:00Z</dcterms:created>
  <dcterms:modified xsi:type="dcterms:W3CDTF">2025-10-17T15:32:00Z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0x01010047657EE25D2552428AABF2D03DD0DD20</vt:lpwstr>
  </property>
  <property fmtid="{D5CDD505-2E9C-101B-9397-08002B2CF9AE}" pid="3" name="Order">
    <vt:r8>1150800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4db88b14-a8b0-4f73-a0e3-0a8b39538828</vt:lpwstr>
  </property>
</Properties>
</file>