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86055751"/>
    <w:bookmarkEnd w:id="0"/>
    <w:p w14:paraId="28F7C2DB" w14:textId="381292DE" w:rsidR="008E563A" w:rsidRDefault="00AB2642"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44C59C69" wp14:editId="2609EBBD">
                <wp:simplePos x="0" y="0"/>
                <wp:positionH relativeFrom="margin">
                  <wp:posOffset>1822450</wp:posOffset>
                </wp:positionH>
                <wp:positionV relativeFrom="paragraph">
                  <wp:posOffset>5080</wp:posOffset>
                </wp:positionV>
                <wp:extent cx="5720443" cy="576262"/>
                <wp:effectExtent l="0" t="0" r="0" b="0"/>
                <wp:wrapNone/>
                <wp:docPr id="4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20443" cy="576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E61B" w14:textId="44A04BED" w:rsidR="00146166" w:rsidRPr="00254546" w:rsidRDefault="00146166" w:rsidP="00146166">
                            <w:pPr>
                              <w:pStyle w:val="Titl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5454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CASTER</w:t>
                            </w:r>
                            <w:r w:rsidR="0088614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™</w:t>
                            </w:r>
                            <w:r w:rsidRPr="0025454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(Child and Adolescent Screener for Traumatic E</w:t>
                            </w:r>
                            <w:r w:rsidR="001256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vents</w:t>
                            </w:r>
                            <w:r w:rsidRPr="0025454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Response)</w:t>
                            </w:r>
                          </w:p>
                          <w:p w14:paraId="7F8218ED" w14:textId="77777777" w:rsidR="00146166" w:rsidRPr="00146166" w:rsidRDefault="00146166" w:rsidP="008E563A">
                            <w:pPr>
                              <w:pStyle w:val="Title"/>
                              <w:jc w:val="lef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14:paraId="7DA00F30" w14:textId="22A21B57" w:rsidR="00146166" w:rsidRPr="00656BFF" w:rsidRDefault="00146166" w:rsidP="00F8353C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14616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Self-Report (Youth Ages 12-18)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2021 The George Hull Centre</w:t>
                            </w:r>
                          </w:p>
                          <w:p w14:paraId="0073AA27" w14:textId="77777777" w:rsidR="00146166" w:rsidRPr="00BE3B9A" w:rsidRDefault="00146166" w:rsidP="0092449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59C6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43.5pt;margin-top:.4pt;width:450.45pt;height:45.35pt;z-index:25151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" filled="f" stroked="f" strokeweight=".5pt">
                <v:textbox>
                  <w:txbxContent>
                    <w:p w14:paraId="15A1E61B" w14:textId="44A04BED" w:rsidR="00146166" w:rsidRPr="00254546" w:rsidRDefault="00146166" w:rsidP="00146166">
                      <w:pPr>
                        <w:pStyle w:val="Titl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54546">
                        <w:rPr>
                          <w:rFonts w:ascii="Arial" w:hAnsi="Arial" w:cs="Arial"/>
                          <w:sz w:val="22"/>
                          <w:szCs w:val="22"/>
                        </w:rPr>
                        <w:t>CASTER</w:t>
                      </w:r>
                      <w:r w:rsidR="0088614D">
                        <w:rPr>
                          <w:rFonts w:ascii="Arial" w:hAnsi="Arial" w:cs="Arial"/>
                          <w:sz w:val="22"/>
                          <w:szCs w:val="22"/>
                        </w:rPr>
                        <w:t>™</w:t>
                      </w:r>
                      <w:r w:rsidRPr="0025454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(Child and Adolescent Screener for Traumatic E</w:t>
                      </w:r>
                      <w:r w:rsidR="0012562B">
                        <w:rPr>
                          <w:rFonts w:ascii="Arial" w:hAnsi="Arial" w:cs="Arial"/>
                          <w:sz w:val="22"/>
                          <w:szCs w:val="22"/>
                        </w:rPr>
                        <w:t>vents</w:t>
                      </w:r>
                      <w:r w:rsidRPr="0025454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Response)</w:t>
                      </w:r>
                    </w:p>
                    <w:p w14:paraId="7F8218ED" w14:textId="77777777" w:rsidR="00146166" w:rsidRPr="00146166" w:rsidRDefault="00146166" w:rsidP="008E563A">
                      <w:pPr>
                        <w:pStyle w:val="Title"/>
                        <w:jc w:val="lef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</w:p>
                    <w:p w14:paraId="7DA00F30" w14:textId="22A21B57" w:rsidR="00146166" w:rsidRPr="00656BFF" w:rsidRDefault="00146166" w:rsidP="00F8353C">
                      <w:pPr>
                        <w:pStyle w:val="Title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 w:rsidRPr="00146166">
                        <w:rPr>
                          <w:rFonts w:ascii="Arial" w:hAnsi="Arial" w:cs="Arial"/>
                          <w:sz w:val="22"/>
                          <w:szCs w:val="22"/>
                        </w:rPr>
                        <w:t>Self-Report (Youth Ages 12-18)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2021 The George Hull Centre</w:t>
                      </w:r>
                    </w:p>
                    <w:p w14:paraId="0073AA27" w14:textId="77777777" w:rsidR="00146166" w:rsidRPr="00BE3B9A" w:rsidRDefault="00146166" w:rsidP="0092449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63A">
        <w:rPr>
          <w:rFonts w:ascii="Arial" w:hAnsi="Arial" w:cs="Arial"/>
          <w:noProof/>
          <w:color w:val="000000"/>
          <w:sz w:val="19"/>
          <w:szCs w:val="19"/>
          <w:shd w:val="clear" w:color="auto" w:fill="FFFFFF"/>
        </w:rPr>
        <w:drawing>
          <wp:anchor distT="0" distB="0" distL="114300" distR="114300" simplePos="0" relativeHeight="251800064" behindDoc="0" locked="0" layoutInCell="1" allowOverlap="1" wp14:anchorId="51E2436D" wp14:editId="62C9F1B0">
            <wp:simplePos x="0" y="0"/>
            <wp:positionH relativeFrom="margin">
              <wp:posOffset>-87086</wp:posOffset>
            </wp:positionH>
            <wp:positionV relativeFrom="paragraph">
              <wp:posOffset>-148499</wp:posOffset>
            </wp:positionV>
            <wp:extent cx="908957" cy="908957"/>
            <wp:effectExtent l="0" t="0" r="0" b="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957" cy="908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48FD0" w14:textId="586DDBBE" w:rsidR="008E563A" w:rsidRDefault="008E563A"/>
    <w:p w14:paraId="62333E05" w14:textId="420028D7" w:rsidR="008E563A" w:rsidRDefault="00AF3E9E" w:rsidP="00AF3E9E">
      <w:pPr>
        <w:tabs>
          <w:tab w:val="left" w:pos="720"/>
          <w:tab w:val="left" w:pos="1440"/>
          <w:tab w:val="left" w:pos="2160"/>
          <w:tab w:val="left" w:pos="2880"/>
          <w:tab w:val="left" w:pos="3480"/>
        </w:tabs>
      </w:pPr>
      <w:r>
        <w:tab/>
      </w:r>
      <w:r>
        <w:tab/>
      </w:r>
      <w:r>
        <w:tab/>
      </w:r>
    </w:p>
    <w:p w14:paraId="0FF2CE4A" w14:textId="3558C4DD" w:rsidR="00A11941" w:rsidRDefault="00F8353C">
      <w:pPr>
        <w:rPr>
          <w:rFonts w:ascii="Arial" w:hAnsi="Arial" w:cs="Arial"/>
          <w:sz w:val="16"/>
          <w:szCs w:val="16"/>
        </w:rPr>
      </w:pPr>
      <w:r w:rsidRPr="0065241E">
        <w:rPr>
          <w:rFonts w:ascii="Arial" w:hAnsi="Arial" w:cs="Arial"/>
          <w:b/>
          <w:bCs/>
          <w:sz w:val="16"/>
          <w:szCs w:val="16"/>
        </w:rPr>
        <w:t>C</w:t>
      </w:r>
      <w:r w:rsidR="005B4077">
        <w:rPr>
          <w:rFonts w:ascii="Arial" w:hAnsi="Arial" w:cs="Arial"/>
          <w:b/>
          <w:bCs/>
          <w:sz w:val="16"/>
          <w:szCs w:val="16"/>
        </w:rPr>
        <w:t xml:space="preserve">lient </w:t>
      </w:r>
      <w:r w:rsidRPr="0065241E">
        <w:rPr>
          <w:rFonts w:ascii="Arial" w:hAnsi="Arial" w:cs="Arial"/>
          <w:b/>
          <w:bCs/>
          <w:sz w:val="16"/>
          <w:szCs w:val="16"/>
        </w:rPr>
        <w:t>Name</w:t>
      </w:r>
      <w:r w:rsidRPr="00F8353C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  </w:t>
      </w:r>
      <w:r w:rsidRPr="00F8353C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alias w:val="Enter Child's Name, Last Name"/>
          <w:tag w:val="Type Child's Name, Last Name"/>
          <w:id w:val="481590963"/>
          <w:placeholder>
            <w:docPart w:val="69754F75C3214F54AA2C4BC12621C8FB"/>
          </w:placeholder>
          <w:showingPlcHdr/>
          <w15:color w:val="3366FF"/>
        </w:sdtPr>
        <w:sdtContent>
          <w:r w:rsidRPr="00F8353C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>
        <w:rPr>
          <w:rFonts w:ascii="Arial" w:hAnsi="Arial" w:cs="Arial"/>
          <w:sz w:val="16"/>
          <w:szCs w:val="16"/>
        </w:rPr>
        <w:t xml:space="preserve">   </w:t>
      </w:r>
      <w:r w:rsidR="00A11941">
        <w:rPr>
          <w:rFonts w:ascii="Arial" w:hAnsi="Arial" w:cs="Arial"/>
          <w:sz w:val="16"/>
          <w:szCs w:val="16"/>
        </w:rPr>
        <w:t xml:space="preserve">       </w:t>
      </w:r>
      <w:r w:rsidR="00387A0E">
        <w:rPr>
          <w:rFonts w:ascii="Arial" w:hAnsi="Arial" w:cs="Arial"/>
          <w:sz w:val="16"/>
          <w:szCs w:val="16"/>
        </w:rPr>
        <w:t xml:space="preserve">    </w:t>
      </w:r>
      <w:r w:rsidR="00A11941">
        <w:rPr>
          <w:rFonts w:ascii="Arial" w:hAnsi="Arial" w:cs="Arial"/>
          <w:sz w:val="16"/>
          <w:szCs w:val="16"/>
        </w:rPr>
        <w:t xml:space="preserve"> </w:t>
      </w:r>
      <w:r w:rsidRPr="0065241E">
        <w:rPr>
          <w:rFonts w:ascii="Arial" w:hAnsi="Arial" w:cs="Arial"/>
          <w:b/>
          <w:bCs/>
          <w:sz w:val="16"/>
          <w:szCs w:val="16"/>
        </w:rPr>
        <w:t>Client ID</w:t>
      </w:r>
      <w:r>
        <w:rPr>
          <w:rFonts w:ascii="Arial" w:hAnsi="Arial" w:cs="Arial"/>
          <w:sz w:val="16"/>
          <w:szCs w:val="16"/>
        </w:rPr>
        <w:t xml:space="preserve">: </w:t>
      </w:r>
      <w:sdt>
        <w:sdtPr>
          <w:rPr>
            <w:rFonts w:ascii="Arial" w:hAnsi="Arial" w:cs="Arial"/>
            <w:sz w:val="16"/>
            <w:szCs w:val="16"/>
          </w:rPr>
          <w:alias w:val="Enter Child's Client ID"/>
          <w:tag w:val="Child's Client ID"/>
          <w:id w:val="-780732603"/>
          <w:placeholder>
            <w:docPart w:val="2A6DCF96EEEB4FD6A0168C2FA4BFFB46"/>
          </w:placeholder>
          <w:showingPlcHdr/>
          <w15:color w:val="3366FF"/>
        </w:sdtPr>
        <w:sdtContent>
          <w:r w:rsidRPr="00F8353C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A11941">
        <w:rPr>
          <w:rFonts w:ascii="Arial" w:hAnsi="Arial" w:cs="Arial"/>
          <w:sz w:val="16"/>
          <w:szCs w:val="16"/>
        </w:rPr>
        <w:t xml:space="preserve">                     </w:t>
      </w:r>
      <w:r w:rsidR="00387A0E">
        <w:rPr>
          <w:rFonts w:ascii="Arial" w:hAnsi="Arial" w:cs="Arial"/>
          <w:sz w:val="16"/>
          <w:szCs w:val="16"/>
        </w:rPr>
        <w:t xml:space="preserve">    </w:t>
      </w:r>
      <w:r w:rsidRPr="0065241E">
        <w:rPr>
          <w:rFonts w:ascii="Arial" w:hAnsi="Arial" w:cs="Arial"/>
          <w:b/>
          <w:bCs/>
          <w:sz w:val="16"/>
          <w:szCs w:val="16"/>
        </w:rPr>
        <w:t>Today’s Date</w:t>
      </w:r>
      <w:r>
        <w:rPr>
          <w:rFonts w:ascii="Arial" w:hAnsi="Arial" w:cs="Arial"/>
          <w:sz w:val="16"/>
          <w:szCs w:val="16"/>
        </w:rPr>
        <w:t>:</w:t>
      </w:r>
      <w:r w:rsidR="00011A68">
        <w:rPr>
          <w:rFonts w:ascii="Arial" w:hAnsi="Arial" w:cs="Arial"/>
          <w:sz w:val="16"/>
          <w:szCs w:val="16"/>
        </w:rPr>
        <w:t xml:space="preserve">  </w:t>
      </w:r>
      <w:sdt>
        <w:sdtPr>
          <w:rPr>
            <w:rStyle w:val="PlaceholderText"/>
            <w:sz w:val="16"/>
            <w:szCs w:val="16"/>
          </w:rPr>
          <w:alias w:val="Enter Today's Date"/>
          <w:tag w:val="Enter Today's Date"/>
          <w:id w:val="1945043924"/>
          <w:placeholder>
            <w:docPart w:val="DefaultPlaceholder_-1854013437"/>
          </w:placeholder>
          <w:showingPlcHdr/>
          <w15:color w:val="3366FF"/>
          <w:date w:fullDate="2022-01-01T00:00:00Z">
            <w:dateFormat w:val="yyyy-MM-dd"/>
            <w:lid w:val="en-CA"/>
            <w:storeMappedDataAs w:val="dateTime"/>
            <w:calendar w:val="gregorian"/>
          </w:date>
        </w:sdtPr>
        <w:sdtContent>
          <w:r w:rsidR="00924221" w:rsidRPr="00924221">
            <w:rPr>
              <w:rStyle w:val="PlaceholderText"/>
            </w:rPr>
            <w:t>Click or tap to enter a date.</w:t>
          </w:r>
        </w:sdtContent>
      </w:sdt>
      <w:r>
        <w:rPr>
          <w:rFonts w:ascii="Arial" w:hAnsi="Arial" w:cs="Arial"/>
          <w:sz w:val="16"/>
          <w:szCs w:val="16"/>
        </w:rPr>
        <w:t xml:space="preserve">   </w:t>
      </w:r>
      <w:r w:rsidR="002B4FC6">
        <w:rPr>
          <w:rFonts w:ascii="Arial" w:hAnsi="Arial" w:cs="Arial"/>
          <w:sz w:val="16"/>
          <w:szCs w:val="16"/>
        </w:rPr>
        <w:t xml:space="preserve">          </w:t>
      </w:r>
    </w:p>
    <w:p w14:paraId="793B09D8" w14:textId="265CD489" w:rsidR="00F8353C" w:rsidRPr="00F8353C" w:rsidRDefault="00F8353C">
      <w:pPr>
        <w:rPr>
          <w:rFonts w:ascii="Arial" w:hAnsi="Arial" w:cs="Arial"/>
          <w:sz w:val="16"/>
          <w:szCs w:val="16"/>
        </w:rPr>
      </w:pPr>
      <w:r w:rsidRPr="0065241E">
        <w:rPr>
          <w:rFonts w:ascii="Arial" w:hAnsi="Arial" w:cs="Arial"/>
          <w:b/>
          <w:bCs/>
          <w:sz w:val="16"/>
          <w:szCs w:val="16"/>
        </w:rPr>
        <w:t>C</w:t>
      </w:r>
      <w:r w:rsidR="005B4077">
        <w:rPr>
          <w:rFonts w:ascii="Arial" w:hAnsi="Arial" w:cs="Arial"/>
          <w:b/>
          <w:bCs/>
          <w:sz w:val="16"/>
          <w:szCs w:val="16"/>
        </w:rPr>
        <w:t xml:space="preserve">lient </w:t>
      </w:r>
      <w:r w:rsidRPr="0065241E">
        <w:rPr>
          <w:rFonts w:ascii="Arial" w:hAnsi="Arial" w:cs="Arial"/>
          <w:b/>
          <w:bCs/>
          <w:sz w:val="16"/>
          <w:szCs w:val="16"/>
        </w:rPr>
        <w:t>Birthdate</w:t>
      </w:r>
      <w:r>
        <w:rPr>
          <w:rFonts w:ascii="Arial" w:hAnsi="Arial" w:cs="Arial"/>
          <w:sz w:val="16"/>
          <w:szCs w:val="16"/>
        </w:rPr>
        <w:t xml:space="preserve">: </w:t>
      </w:r>
      <w:sdt>
        <w:sdtPr>
          <w:rPr>
            <w:rStyle w:val="PlaceholderText"/>
            <w:sz w:val="16"/>
            <w:szCs w:val="16"/>
          </w:rPr>
          <w:alias w:val="Enter Child's Birthdate"/>
          <w:tag w:val="Enter Child's Birthdate"/>
          <w:id w:val="1149255876"/>
          <w:placeholder>
            <w:docPart w:val="DefaultPlaceholder_-1854013437"/>
          </w:placeholder>
          <w:showingPlcHdr/>
          <w15:color w:val="3366FF"/>
          <w:date w:fullDate="2003-10-18T00:00:00Z">
            <w:dateFormat w:val="yyyy-MM-dd"/>
            <w:lid w:val="en-CA"/>
            <w:storeMappedDataAs w:val="dateTime"/>
            <w:calendar w:val="gregorian"/>
          </w:date>
        </w:sdtPr>
        <w:sdtContent>
          <w:r w:rsidR="00924221" w:rsidRPr="00924221">
            <w:rPr>
              <w:rStyle w:val="PlaceholderText"/>
            </w:rPr>
            <w:t>Click or tap to enter a date.</w:t>
          </w:r>
        </w:sdtContent>
      </w:sdt>
      <w:r w:rsidR="00E367AD">
        <w:rPr>
          <w:rFonts w:ascii="Arial" w:hAnsi="Arial" w:cs="Arial"/>
          <w:sz w:val="16"/>
          <w:szCs w:val="16"/>
        </w:rPr>
        <w:t xml:space="preserve">   </w:t>
      </w:r>
      <w:r w:rsidR="00E367AD" w:rsidRPr="0065241E">
        <w:rPr>
          <w:rFonts w:ascii="Arial" w:hAnsi="Arial" w:cs="Arial"/>
          <w:b/>
          <w:bCs/>
          <w:sz w:val="16"/>
          <w:szCs w:val="16"/>
        </w:rPr>
        <w:t>Child’s Age</w:t>
      </w:r>
      <w:r w:rsidR="00E367AD">
        <w:rPr>
          <w:rFonts w:ascii="Arial" w:hAnsi="Arial" w:cs="Arial"/>
          <w:sz w:val="16"/>
          <w:szCs w:val="16"/>
        </w:rPr>
        <w:t>:</w:t>
      </w:r>
      <w:sdt>
        <w:sdtPr>
          <w:rPr>
            <w:rFonts w:ascii="Arial" w:hAnsi="Arial" w:cs="Arial"/>
            <w:sz w:val="16"/>
            <w:szCs w:val="16"/>
          </w:rPr>
          <w:alias w:val="Enter Child's Age as of today"/>
          <w:tag w:val="Child's Age"/>
          <w:id w:val="836970022"/>
          <w:placeholder>
            <w:docPart w:val="2CD0BA71C0534452B57A85D8330B0DDE"/>
          </w:placeholder>
          <w:showingPlcHdr/>
          <w15:color w:val="3366FF"/>
          <w:dropDownList>
            <w:listItem w:value="Choose an item.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dropDownList>
        </w:sdtPr>
        <w:sdtContent>
          <w:r w:rsidR="00E367AD" w:rsidRPr="00E367AD">
            <w:rPr>
              <w:rStyle w:val="PlaceholderText"/>
              <w:sz w:val="16"/>
              <w:szCs w:val="16"/>
            </w:rPr>
            <w:t>Choose an item.</w:t>
          </w:r>
        </w:sdtContent>
      </w:sdt>
      <w:r w:rsidR="002B4FC6">
        <w:rPr>
          <w:rFonts w:ascii="Arial" w:hAnsi="Arial" w:cs="Arial"/>
          <w:sz w:val="16"/>
          <w:szCs w:val="16"/>
        </w:rPr>
        <w:t xml:space="preserve"> </w:t>
      </w:r>
      <w:r w:rsidR="005B4077" w:rsidRPr="0065241E">
        <w:rPr>
          <w:rFonts w:ascii="Arial" w:hAnsi="Arial" w:cs="Arial"/>
          <w:b/>
          <w:bCs/>
          <w:sz w:val="16"/>
          <w:szCs w:val="16"/>
        </w:rPr>
        <w:t>C</w:t>
      </w:r>
      <w:r w:rsidR="005B4077">
        <w:rPr>
          <w:rFonts w:ascii="Arial" w:hAnsi="Arial" w:cs="Arial"/>
          <w:b/>
          <w:bCs/>
          <w:sz w:val="16"/>
          <w:szCs w:val="16"/>
        </w:rPr>
        <w:t>lient</w:t>
      </w:r>
      <w:r w:rsidR="002B4FC6" w:rsidRPr="0065241E">
        <w:rPr>
          <w:rFonts w:ascii="Arial" w:hAnsi="Arial" w:cs="Arial"/>
          <w:b/>
          <w:bCs/>
          <w:sz w:val="16"/>
          <w:szCs w:val="16"/>
        </w:rPr>
        <w:t xml:space="preserve"> Gender</w:t>
      </w:r>
      <w:r w:rsidR="002B4FC6">
        <w:rPr>
          <w:rFonts w:ascii="Arial" w:hAnsi="Arial" w:cs="Arial"/>
          <w:sz w:val="16"/>
          <w:szCs w:val="16"/>
        </w:rPr>
        <w:t>:</w:t>
      </w:r>
      <w:sdt>
        <w:sdtPr>
          <w:rPr>
            <w:rFonts w:ascii="Arial" w:hAnsi="Arial" w:cs="Arial"/>
            <w:sz w:val="16"/>
            <w:szCs w:val="16"/>
          </w:rPr>
          <w:alias w:val="Enter child's gender"/>
          <w:tag w:val="Enter child's gender"/>
          <w:id w:val="1779293020"/>
          <w:placeholder>
            <w:docPart w:val="41E5F97C0D99484299E08D30474E780C"/>
          </w:placeholder>
          <w:showingPlcHdr/>
          <w15:color w:val="3366FF"/>
        </w:sdtPr>
        <w:sdtContent>
          <w:r w:rsidR="00C262E5" w:rsidRPr="00387A0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sdtContent>
      </w:sdt>
      <w:r w:rsidR="00A11941">
        <w:rPr>
          <w:rFonts w:ascii="Arial" w:hAnsi="Arial" w:cs="Arial"/>
          <w:sz w:val="16"/>
          <w:szCs w:val="16"/>
        </w:rPr>
        <w:t xml:space="preserve">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>C</w:t>
      </w:r>
      <w:r w:rsidR="005B4077">
        <w:rPr>
          <w:rFonts w:ascii="Arial" w:hAnsi="Arial" w:cs="Arial"/>
          <w:b/>
          <w:bCs/>
          <w:sz w:val="16"/>
          <w:szCs w:val="16"/>
        </w:rPr>
        <w:t>lient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 xml:space="preserve"> Ethnic/Racial Background</w:t>
      </w:r>
      <w:r w:rsidR="00A11941">
        <w:rPr>
          <w:rFonts w:ascii="Arial" w:hAnsi="Arial" w:cs="Arial"/>
          <w:sz w:val="16"/>
          <w:szCs w:val="16"/>
        </w:rPr>
        <w:t>:</w:t>
      </w:r>
      <w:r w:rsidR="00410648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alias w:val="Choose from List"/>
          <w:tag w:val="Choose Background from List"/>
          <w:id w:val="-1579437039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16"/>
                <w:szCs w:val="16"/>
              </w:rPr>
              <w:alias w:val="Enter Ethnic or Racial Background"/>
              <w:tag w:val="Ethnic or Racial Background"/>
              <w:id w:val="-1301767349"/>
              <w:placeholder>
                <w:docPart w:val="4CDA133AD9934E5984D41391278BE11E"/>
              </w:placeholder>
              <w:showingPlcHdr/>
              <w15:color w:val="3366FF"/>
              <w:comboBox>
                <w:listItem w:value="Choose an item."/>
                <w:listItem w:displayText="Asian-East (e.g., Chinese, Japanese, Korean)" w:value="Asian-East (e.g., Chinese, Japanese, Korean)"/>
                <w:listItem w:displayText="Asian- South (e.g., Indian, Pakistani, Sri Lankan)" w:value="Asian- South (e.g., Indian, Pakistani, Sri Lankan)"/>
                <w:listItem w:displayText="Asian-South East (e.g., Malaysian, Filipino, Vietnamese)" w:value="Asian-South East (e.g., Malaysian, Filipino, Vietnamese)"/>
                <w:listItem w:displayText="Asian-European (e.g., English, German, Turkish, Russian)" w:value="Asian-European (e.g., English, German, Turkish, Russian)"/>
                <w:listItem w:displayText="Asian-North American (e.g., Canadian, American)" w:value="Asian-North American (e.g., Canadian, American)"/>
                <w:listItem w:displayText="Asian-Caribbean (e.g., Guyanese, Chinese Jamaican)" w:value="Asian-Caribbean (e.g., Guyanese, Chinese Jamaican)"/>
                <w:listItem w:displayText="Asian-Other" w:value="Asian-Other"/>
                <w:listItem w:displayText="Black-African (e.g., Ghanian, Kenyan, Somali)" w:value="Black-African (e.g., Ghanian, Kenyan, Somali)"/>
                <w:listItem w:displayText="Black-Caribbean (e.g., Barbadian, Jamaican)" w:value="Black-Caribbean (e.g., Barbadian, Jamaican)"/>
                <w:listItem w:displayText="Black-Latin American (e.g. Brazilian, Colombian)" w:value="Black-Latin American (e.g. Brazilian, Colombian)"/>
                <w:listItem w:displayText="Black-European (e.g., English, Spanish, French)" w:value="Black-European (e.g., English, Spanish, French)"/>
                <w:listItem w:displayText="Black-North American (e.g., Canadian, American)" w:value="Black-North American (e.g., Canadian, American)"/>
                <w:listItem w:displayText="Black-Other" w:value="Black-Other"/>
                <w:listItem w:displayText="Indigenous-First Nations" w:value="Indigenous-First Nations"/>
                <w:listItem w:displayText="Indigenous-Inuit" w:value="Indigenous-Inuit"/>
                <w:listItem w:displayText="Indigenous-Metis" w:value="Indigenous-Metis"/>
                <w:listItem w:displayText="Indigenous-Other" w:value="Indigenous-Other"/>
                <w:listItem w:displayText="Latin American-European Origin (e.g., Spanish, French, German)" w:value="Latin American-European Origin (e.g., Spanish, French, German)"/>
                <w:listItem w:displayText="Latin American-Indigenous (e.g., Peruvian, Bolivian, Guatemalan)" w:value="Latin American-Indigenous (e.g., Peruvian, Bolivian, Guatemalan)"/>
                <w:listItem w:displayText="Latin American- Mixed Origins (e.g., Indigenous and European; Black and European)" w:value="Latin American- Mixed Origins (e.g., Indigenous and European; Black and European)"/>
                <w:listItem w:displayText="Latin American-Other" w:value="Latin American-Other"/>
                <w:listItem w:displayText="Middle Eastern; West Asian (e.g., Egyptian, Iranian, Lebanese, Afghan, Israeli, Turkish)" w:value="Middle Eastern; West Asian (e.g., Egyptian, Iranian, Lebanese, Afghan, Israeli, Turkish)"/>
                <w:listItem w:displayText="White-European origin (e.g., English, Italian, Portuguese, Russian, Australian, NZ)" w:value="White-European origin (e.g., English, Italian, Portuguese, Russian, Australian, NZ)"/>
                <w:listItem w:displayText="White-North American (e.g., Canadian, American)" w:value="White-North American (e.g., Canadian, American)"/>
                <w:listItem w:displayText="White-Other" w:value="White-Other"/>
                <w:listItem w:displayText="Multi-racial/multi-ethnic (e.g., Black-African and White North American)" w:value="Multi-racial/multi-ethnic (e.g., Black-African and White North American)"/>
                <w:listItem w:displayText="Others" w:value="Others"/>
                <w:listItem w:displayText="Prefer not to Answer" w:value="Prefer not to Answer"/>
                <w:listItem w:displayText="Do not know" w:value="Do not know"/>
              </w:comboBox>
            </w:sdtPr>
            <w:sdtContent>
              <w:r w:rsidR="00061399" w:rsidRPr="00C262E5">
                <w:rPr>
                  <w:rStyle w:val="PlaceholderText"/>
                  <w:sz w:val="16"/>
                  <w:szCs w:val="16"/>
                </w:rPr>
                <w:t>Choose an item.</w:t>
              </w:r>
            </w:sdtContent>
          </w:sdt>
        </w:sdtContent>
      </w:sdt>
    </w:p>
    <w:p w14:paraId="12C3EEE6" w14:textId="54E53E68" w:rsidR="00F8353C" w:rsidRPr="002B4FC6" w:rsidRDefault="002B4FC6">
      <w:pPr>
        <w:rPr>
          <w:rFonts w:ascii="Arial" w:hAnsi="Arial" w:cs="Arial"/>
          <w:sz w:val="16"/>
          <w:szCs w:val="16"/>
        </w:rPr>
      </w:pPr>
      <w:r w:rsidRPr="0065241E">
        <w:rPr>
          <w:rFonts w:ascii="Arial" w:hAnsi="Arial" w:cs="Arial"/>
          <w:b/>
          <w:bCs/>
          <w:sz w:val="16"/>
          <w:szCs w:val="16"/>
        </w:rPr>
        <w:t>Caregiver Name:</w:t>
      </w:r>
      <w:sdt>
        <w:sdtPr>
          <w:rPr>
            <w:rFonts w:ascii="Arial" w:hAnsi="Arial" w:cs="Arial"/>
            <w:b/>
            <w:bCs/>
            <w:sz w:val="16"/>
            <w:szCs w:val="16"/>
          </w:rPr>
          <w:alias w:val="Enter caregiver's First and Last Name"/>
          <w:tag w:val="Enter caregiver's First and Last Name"/>
          <w:id w:val="-2056843502"/>
          <w:placeholder>
            <w:docPart w:val="B8FE7DC29D2A4A2699952C0F521F8160"/>
          </w:placeholder>
          <w:showingPlcHdr/>
          <w15:color w:val="3366FF"/>
        </w:sdtPr>
        <w:sdtContent>
          <w:r w:rsidR="00387A0E" w:rsidRPr="00387A0E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>
        <w:rPr>
          <w:rFonts w:ascii="Arial" w:hAnsi="Arial" w:cs="Arial"/>
          <w:sz w:val="16"/>
          <w:szCs w:val="16"/>
        </w:rPr>
        <w:t xml:space="preserve"> </w:t>
      </w:r>
      <w:r w:rsidR="00387A0E">
        <w:rPr>
          <w:rFonts w:ascii="Arial" w:hAnsi="Arial" w:cs="Arial"/>
          <w:sz w:val="16"/>
          <w:szCs w:val="16"/>
        </w:rPr>
        <w:t xml:space="preserve">       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>Rel</w:t>
      </w:r>
      <w:r w:rsidRPr="0065241E">
        <w:rPr>
          <w:rFonts w:ascii="Arial" w:hAnsi="Arial" w:cs="Arial"/>
          <w:b/>
          <w:bCs/>
          <w:sz w:val="16"/>
          <w:szCs w:val="16"/>
        </w:rPr>
        <w:t xml:space="preserve">ationship to </w:t>
      </w:r>
      <w:r w:rsidR="005B4077">
        <w:rPr>
          <w:rFonts w:ascii="Arial" w:hAnsi="Arial" w:cs="Arial"/>
          <w:b/>
          <w:bCs/>
          <w:sz w:val="16"/>
          <w:szCs w:val="16"/>
        </w:rPr>
        <w:t>client</w:t>
      </w:r>
      <w:r w:rsidRPr="002B4FC6">
        <w:rPr>
          <w:rFonts w:ascii="Arial" w:hAnsi="Arial" w:cs="Arial"/>
          <w:sz w:val="16"/>
          <w:szCs w:val="16"/>
        </w:rPr>
        <w:t>:</w:t>
      </w:r>
      <w:r w:rsidR="00A11941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alias w:val="Enter caregiver's relationship to child"/>
          <w:tag w:val="Enter caregiver's relationship to child"/>
          <w:id w:val="872355739"/>
          <w:placeholder>
            <w:docPart w:val="C1955FBB3E88443EAA96E5435B5119E3"/>
          </w:placeholder>
          <w:showingPlcHdr/>
          <w15:color w:val="3366FF"/>
        </w:sdtPr>
        <w:sdtContent>
          <w:r w:rsidR="00A11941" w:rsidRPr="00A11941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A11941" w:rsidRPr="0065241E">
        <w:rPr>
          <w:rFonts w:ascii="Arial" w:hAnsi="Arial" w:cs="Arial"/>
          <w:b/>
          <w:bCs/>
          <w:sz w:val="16"/>
          <w:szCs w:val="16"/>
        </w:rPr>
        <w:t xml:space="preserve">  </w:t>
      </w:r>
      <w:r w:rsidR="00387A0E">
        <w:rPr>
          <w:rFonts w:ascii="Arial" w:hAnsi="Arial" w:cs="Arial"/>
          <w:b/>
          <w:bCs/>
          <w:sz w:val="16"/>
          <w:szCs w:val="16"/>
        </w:rPr>
        <w:t xml:space="preserve">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 xml:space="preserve"> </w:t>
      </w:r>
      <w:r w:rsidR="00387A0E">
        <w:rPr>
          <w:rFonts w:ascii="Arial" w:hAnsi="Arial" w:cs="Arial"/>
          <w:b/>
          <w:bCs/>
          <w:sz w:val="16"/>
          <w:szCs w:val="16"/>
        </w:rPr>
        <w:t xml:space="preserve">     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>Clinician’s Name</w:t>
      </w:r>
      <w:r w:rsidR="00A11941">
        <w:rPr>
          <w:rFonts w:ascii="Arial" w:hAnsi="Arial" w:cs="Arial"/>
          <w:sz w:val="16"/>
          <w:szCs w:val="16"/>
        </w:rPr>
        <w:t>:</w:t>
      </w:r>
      <w:sdt>
        <w:sdtPr>
          <w:rPr>
            <w:rFonts w:ascii="Arial" w:hAnsi="Arial" w:cs="Arial"/>
            <w:sz w:val="16"/>
            <w:szCs w:val="16"/>
          </w:rPr>
          <w:alias w:val="Enter Clinican's Name, Last Name"/>
          <w:tag w:val="Entre Clinician's Name, Last Name"/>
          <w:id w:val="-687205859"/>
          <w:placeholder>
            <w:docPart w:val="5C86EEBB3F14431EA6001AB3E53286AD"/>
          </w:placeholder>
          <w:showingPlcHdr/>
          <w15:color w:val="3366FF"/>
        </w:sdtPr>
        <w:sdtContent>
          <w:r w:rsidR="00A11941" w:rsidRPr="00A11941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5B195B93" w14:textId="561CB93A" w:rsidR="00C47D60" w:rsidRDefault="00A66F83"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2BA90497" wp14:editId="43505457">
                <wp:simplePos x="0" y="0"/>
                <wp:positionH relativeFrom="margin">
                  <wp:posOffset>-59690</wp:posOffset>
                </wp:positionH>
                <wp:positionV relativeFrom="paragraph">
                  <wp:posOffset>137795</wp:posOffset>
                </wp:positionV>
                <wp:extent cx="141922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9D683" w14:textId="77777777" w:rsidR="00146166" w:rsidRPr="00CC5757" w:rsidRDefault="00146166" w:rsidP="00A119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CC575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SECTION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90497" id="Text Box 4" o:spid="_x0000_s1027" type="#_x0000_t202" style="position:absolute;margin-left:-4.7pt;margin-top:10.85pt;width:111.75pt;height:22.5pt;z-index:251846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" fillcolor="white [3201]" strokeweight=".5pt">
                <v:textbox>
                  <w:txbxContent>
                    <w:p w14:paraId="1089D683" w14:textId="77777777" w:rsidR="00146166" w:rsidRPr="00CC5757" w:rsidRDefault="00146166" w:rsidP="00A11941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CC575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SECTION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D6CFF" w14:textId="77777777" w:rsidR="00AC2648" w:rsidRDefault="00AC2648">
      <w:pPr>
        <w:rPr>
          <w:rFonts w:ascii="Arial" w:hAnsi="Arial" w:cs="Arial"/>
          <w:b/>
          <w:bCs/>
          <w:color w:val="1F4E79" w:themeColor="accent5" w:themeShade="80"/>
        </w:rPr>
      </w:pPr>
    </w:p>
    <w:p w14:paraId="78BEB373" w14:textId="1BE01DA1" w:rsidR="00F13CD0" w:rsidRPr="00E937ED" w:rsidRDefault="00F13CD0">
      <w:pPr>
        <w:rPr>
          <w:rFonts w:ascii="Arial" w:hAnsi="Arial" w:cs="Arial"/>
          <w:b/>
          <w:bCs/>
          <w:color w:val="1F4E79" w:themeColor="accent5" w:themeShade="80"/>
        </w:rPr>
      </w:pPr>
      <w:r w:rsidRPr="00E937ED">
        <w:rPr>
          <w:rFonts w:ascii="Arial" w:hAnsi="Arial" w:cs="Arial"/>
          <w:b/>
          <w:bCs/>
          <w:color w:val="1F4E79" w:themeColor="accent5" w:themeShade="80"/>
        </w:rPr>
        <w:t xml:space="preserve"> </w:t>
      </w:r>
    </w:p>
    <w:tbl>
      <w:tblPr>
        <w:tblStyle w:val="TableGrid"/>
        <w:tblW w:w="11898" w:type="dxa"/>
        <w:tblInd w:w="-147" w:type="dxa"/>
        <w:tblBorders>
          <w:top w:val="single" w:sz="12" w:space="0" w:color="2E74B5" w:themeColor="accent5" w:themeShade="BF"/>
          <w:left w:val="single" w:sz="12" w:space="0" w:color="2E74B5" w:themeColor="accent5" w:themeShade="BF"/>
          <w:bottom w:val="single" w:sz="12" w:space="0" w:color="2E74B5" w:themeColor="accent5" w:themeShade="BF"/>
          <w:right w:val="single" w:sz="12" w:space="0" w:color="2E74B5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443"/>
        <w:gridCol w:w="573"/>
        <w:gridCol w:w="524"/>
        <w:gridCol w:w="909"/>
        <w:gridCol w:w="1002"/>
        <w:gridCol w:w="885"/>
      </w:tblGrid>
      <w:tr w:rsidR="00175A1E" w14:paraId="2CB282E4" w14:textId="77777777" w:rsidTr="001A3D53">
        <w:tc>
          <w:tcPr>
            <w:tcW w:w="8005" w:type="dxa"/>
            <w:gridSpan w:val="2"/>
            <w:tcBorders>
              <w:top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31AD2D35" w14:textId="09133627" w:rsidR="0099776E" w:rsidRDefault="0099776E" w:rsidP="0099776E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  <w:r w:rsidR="000051F2">
              <w:rPr>
                <w:rFonts w:ascii="Arial" w:hAnsi="Arial" w:cs="Arial"/>
                <w:b/>
                <w:bCs/>
                <w:sz w:val="20"/>
                <w:szCs w:val="20"/>
              </w:rPr>
              <w:t>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 </w:t>
            </w:r>
            <w:r w:rsidR="00686553" w:rsidRPr="00A1194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ever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experienced any of the following</w:t>
            </w:r>
            <w:r w:rsidRPr="1D0E014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097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72BE433F" w14:textId="6DCB87FF" w:rsidR="0099776E" w:rsidRDefault="0099776E" w:rsidP="0099776E">
            <w:pPr>
              <w:jc w:val="center"/>
            </w:pPr>
            <w:r w:rsidRPr="00637AF1">
              <w:rPr>
                <w:rFonts w:ascii="Arial" w:hAnsi="Arial" w:cs="Arial"/>
                <w:b/>
                <w:bCs/>
                <w:sz w:val="18"/>
                <w:szCs w:val="18"/>
              </w:rPr>
              <w:t>Check which applies</w:t>
            </w:r>
          </w:p>
        </w:tc>
        <w:tc>
          <w:tcPr>
            <w:tcW w:w="2796" w:type="dxa"/>
            <w:gridSpan w:val="3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2853AA21" w14:textId="06544D3E" w:rsidR="0099776E" w:rsidRDefault="0099776E" w:rsidP="0099776E">
            <w:pPr>
              <w:jc w:val="center"/>
            </w:pPr>
            <w:r w:rsidRPr="00637A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</w:t>
            </w:r>
            <w:proofErr w:type="gramStart"/>
            <w:r w:rsidRPr="00637AF1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proofErr w:type="gramEnd"/>
            <w:r w:rsidRPr="00637AF1">
              <w:rPr>
                <w:rFonts w:ascii="Arial" w:hAnsi="Arial" w:cs="Arial"/>
                <w:b/>
                <w:bCs/>
                <w:sz w:val="18"/>
                <w:szCs w:val="18"/>
              </w:rPr>
              <w:t>, please check how this experience currently affects you</w:t>
            </w:r>
          </w:p>
        </w:tc>
      </w:tr>
      <w:tr w:rsidR="00175A1E" w14:paraId="47B9C845" w14:textId="77777777" w:rsidTr="001A3D53"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51BF084A" w14:textId="66B06A52" w:rsidR="00175A1E" w:rsidRPr="00AC2648" w:rsidRDefault="00175A1E" w:rsidP="001C4888">
            <w:pPr>
              <w:spacing w:line="276" w:lineRule="auto"/>
              <w:ind w:left="-120"/>
              <w:jc w:val="center"/>
              <w:rPr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Environmental/ Living Conditions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nil"/>
            </w:tcBorders>
            <w:shd w:val="clear" w:color="auto" w:fill="9CC2E5" w:themeFill="accent5" w:themeFillTint="99"/>
            <w:vAlign w:val="center"/>
          </w:tcPr>
          <w:p w14:paraId="28ADE323" w14:textId="53B04223" w:rsidR="00175A1E" w:rsidRPr="0099776E" w:rsidRDefault="00AF1EF9" w:rsidP="00175A1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nil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1EF90E7" w14:textId="70F2964E" w:rsidR="00175A1E" w:rsidRPr="0099776E" w:rsidRDefault="00AF1EF9" w:rsidP="00175A1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Yes 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nil"/>
            </w:tcBorders>
            <w:shd w:val="clear" w:color="auto" w:fill="9CC2E5" w:themeFill="accent5" w:themeFillTint="99"/>
            <w:vAlign w:val="center"/>
          </w:tcPr>
          <w:p w14:paraId="4E96C9EE" w14:textId="0D647E8E" w:rsidR="00175A1E" w:rsidRPr="00772817" w:rsidRDefault="00175A1E" w:rsidP="00175A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nil"/>
              <w:bottom w:val="single" w:sz="12" w:space="0" w:color="2E74B5" w:themeColor="accent5" w:themeShade="BF"/>
              <w:right w:val="nil"/>
            </w:tcBorders>
            <w:shd w:val="clear" w:color="auto" w:fill="9CC2E5" w:themeFill="accent5" w:themeFillTint="99"/>
            <w:vAlign w:val="center"/>
          </w:tcPr>
          <w:p w14:paraId="09CD8B67" w14:textId="6357C688" w:rsidR="00175A1E" w:rsidRPr="0099776E" w:rsidRDefault="00175A1E" w:rsidP="00175A1E">
            <w:pPr>
              <w:jc w:val="center"/>
              <w:rPr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nil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2D699D06" w14:textId="39682B0B" w:rsidR="00175A1E" w:rsidRPr="00EE18D5" w:rsidRDefault="00175A1E" w:rsidP="00175A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686553" w14:paraId="4E1A5925" w14:textId="77777777" w:rsidTr="001A3D53"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67FAA858" w14:textId="2B3965A5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vAlign w:val="center"/>
          </w:tcPr>
          <w:p w14:paraId="16191974" w14:textId="32E7DA00" w:rsidR="00686553" w:rsidRPr="00AC2648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Serious fire or natural disaster (e.g., flood, earthquake, forest fire)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32439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5BF236AE" w14:textId="4FC23C5D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4053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6288C3F" w14:textId="2D23C99D" w:rsidR="00686553" w:rsidRPr="007D0A0A" w:rsidRDefault="007D0A0A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4236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C994154" w14:textId="3F8496C9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251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E6BF17B" w14:textId="4503DE67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7902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3E1BDDD7" w14:textId="08367E32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559A6E97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D44D7C8" w14:textId="53FD3139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1516EFE5" w14:textId="03A2FB22" w:rsidR="00686553" w:rsidRPr="00AC2648" w:rsidRDefault="00686553" w:rsidP="00686553">
            <w:pPr>
              <w:rPr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Public health or environmental crisis (e.g., unsafe drinking water, chemical spill, disease/pandemic)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3813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BFDEEAC" w14:textId="3B447211" w:rsidR="00686553" w:rsidRPr="007D0A0A" w:rsidRDefault="007D0A0A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5017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7BA0517" w14:textId="102CDDF8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1793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6621D92" w14:textId="7989705C" w:rsidR="00686553" w:rsidRPr="007D0A0A" w:rsidRDefault="007D0A0A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9052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D153831" w14:textId="14960AD2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3608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2197495" w14:textId="219496B9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146E8EFB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20917771" w14:textId="33564015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vAlign w:val="center"/>
          </w:tcPr>
          <w:p w14:paraId="079FE2B3" w14:textId="1E89059F" w:rsidR="00686553" w:rsidRPr="00AC2648" w:rsidRDefault="00686553" w:rsidP="00686553">
            <w:pPr>
              <w:rPr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Major family move(s) (e.g., to a new community, home, country, or multiple moves)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19446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1BC8ACCB" w14:textId="02489CCB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3548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C99B153" w14:textId="69D03CFA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77547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F34A53B" w14:textId="65456E79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3380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11B38774" w14:textId="59AFF089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3205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F601767" w14:textId="340EA483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7C811654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06FEE60" w14:textId="0EE54072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1118C5C0" w14:textId="09A95611" w:rsidR="00686553" w:rsidRPr="00AC2648" w:rsidRDefault="00686553" w:rsidP="00686553">
            <w:pPr>
              <w:rPr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Lived in a country during war and/or civil unrest (e.g., riots, violence)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63706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E670760" w14:textId="5FF31006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6001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192E9A8" w14:textId="731643BF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8559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C1AAE92" w14:textId="613FE913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7572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6A7D706" w14:textId="3E75C525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0937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FF10608" w14:textId="323263B4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5A52DFB5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7F4281E8" w14:textId="0BE60E96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vAlign w:val="center"/>
          </w:tcPr>
          <w:p w14:paraId="357EA8FA" w14:textId="40579195" w:rsidR="00686553" w:rsidRPr="00AC2648" w:rsidRDefault="00686553" w:rsidP="00686553">
            <w:pPr>
              <w:rPr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Lived in a refugee camp or immigration facility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1258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572556DC" w14:textId="67813C2C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3098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4E82202B" w14:textId="4B85189F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4294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71190130" w14:textId="7B888F30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11682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74F7A08" w14:textId="3D6D8468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2636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6F097ED0" w14:textId="68DCDD3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29B90179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85CFD31" w14:textId="13CA5AAD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26A23DB" w14:textId="7A78DEF0" w:rsidR="00686553" w:rsidRPr="00AC2648" w:rsidRDefault="00686553" w:rsidP="00686553">
            <w:pPr>
              <w:rPr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Lived somewhere that felt dangerous, stressful, or unsafe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3017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CEE6758" w14:textId="4B050A4C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1968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0FF6C32" w14:textId="5F5E103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3302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1E669BE" w14:textId="777E54F1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9478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F7384F9" w14:textId="554F904A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9289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DC13FC9" w14:textId="2B95CB8A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501D959F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397A57BF" w14:textId="55054B94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vAlign w:val="center"/>
          </w:tcPr>
          <w:p w14:paraId="25851D98" w14:textId="0A0D86EA" w:rsidR="00686553" w:rsidRPr="00AC2648" w:rsidRDefault="00686553" w:rsidP="00686553">
            <w:pPr>
              <w:rPr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Homelessness (e.g., lived in the streets, shelter, temporary housing)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9922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6" w:space="0" w:color="5B9BD5" w:themeColor="accent5"/>
                </w:tcBorders>
                <w:vAlign w:val="center"/>
              </w:tcPr>
              <w:p w14:paraId="7ECD1693" w14:textId="6228705B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9925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1CE7F4C0" w14:textId="6E56B75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2907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09A51A3B" w14:textId="5D6184B8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948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1DEC10EB" w14:textId="389C0FA8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0699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0451C5CA" w14:textId="388D440E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30B5D13A" w14:textId="77777777" w:rsidTr="001A3D53"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22EF041B" w14:textId="7D03FF6C" w:rsidR="00686553" w:rsidRPr="00AC2648" w:rsidRDefault="00686553" w:rsidP="00A66F83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Health, Injury</w:t>
            </w:r>
            <w:r w:rsidR="00BE50C3" w:rsidRPr="00AC2648">
              <w:rPr>
                <w:rFonts w:ascii="Arial" w:hAnsi="Arial" w:cs="Arial"/>
                <w:sz w:val="19"/>
                <w:szCs w:val="19"/>
              </w:rPr>
              <w:t>,</w:t>
            </w:r>
            <w:r w:rsidRPr="00AC2648">
              <w:rPr>
                <w:rFonts w:ascii="Arial" w:hAnsi="Arial" w:cs="Arial"/>
                <w:sz w:val="19"/>
                <w:szCs w:val="19"/>
              </w:rPr>
              <w:t xml:space="preserve"> or Loss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467D3861" w14:textId="60CCC4EB" w:rsidR="00686553" w:rsidRDefault="00AF1EF9" w:rsidP="00686553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4CE8C066" w14:textId="06894A57" w:rsidR="00686553" w:rsidRDefault="00AF1EF9" w:rsidP="00686553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Yes 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1829D6C2" w14:textId="1107B050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182091D1" w14:textId="6F03B4FE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486C163" w14:textId="7C435C7F" w:rsidR="00686553" w:rsidRPr="00EE18D5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686553" w14:paraId="17988B76" w14:textId="77777777" w:rsidTr="001A3D53"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</w:tcPr>
          <w:p w14:paraId="365529B7" w14:textId="47315777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7C2E337C" w14:textId="4BB86735" w:rsidR="00686553" w:rsidRPr="00AC2648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 xml:space="preserve">Serious medical condition for you or someone close to you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37508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137A0C5E" w14:textId="26AF4457" w:rsidR="00686553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5261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4C39306A" w14:textId="79A42679" w:rsidR="00686553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0260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49032A2C" w14:textId="1D6B1210" w:rsidR="00686553" w:rsidRPr="007D0A0A" w:rsidRDefault="004F3AC7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401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1975C7C2" w14:textId="0C1551E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4943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67D14EC" w14:textId="28F3B7CD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33981F55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7AFCBA3" w14:textId="4AF53CE2" w:rsidR="00686553" w:rsidRPr="00AC2648" w:rsidRDefault="00686553" w:rsidP="0019084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1E23F665" w14:textId="39AE7DBF" w:rsidR="00686553" w:rsidRPr="00AC2648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Frightening or painful medical procedure for you or someone close to you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37134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4B053C9" w14:textId="16B249BB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8499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B8B30B7" w14:textId="4DA9A284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76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5D8CF80" w14:textId="77FD640B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4580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99D0E01" w14:textId="4B815D84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4439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92F3885" w14:textId="62D113C2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5876F2F7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</w:tcPr>
          <w:p w14:paraId="132F2E07" w14:textId="15203241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14057FD6" w14:textId="5A608733" w:rsidR="00686553" w:rsidRPr="00AC2648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Serious accident or injury for you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33342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3205FE8C" w14:textId="0765F53E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2107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B03177A" w14:textId="0E30FAA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7012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30A87C43" w14:textId="6E641B3A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8581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4AB3E11E" w14:textId="23ED2A25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19245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1D02060" w14:textId="2BF2E98E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3A543999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</w:tcPr>
          <w:p w14:paraId="549E4B6E" w14:textId="700EF473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57C0A116" w14:textId="60C0665B" w:rsidR="00686553" w:rsidRPr="00AC2648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Drug overdose for you or someone close to you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10607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3F0B8F0" w14:textId="091D962F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4118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4F390E7" w14:textId="2E604335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8024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F0AACDB" w14:textId="519649C9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5630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7963D94" w14:textId="7A9B19BB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5004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9C51F73" w14:textId="579D20ED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017D67AD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3A619460" w14:textId="6C24D65E" w:rsidR="00686553" w:rsidRPr="00AC2648" w:rsidRDefault="00686553" w:rsidP="0019084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4C85F001" w14:textId="3E0F4610" w:rsidR="00686553" w:rsidRPr="00AC2648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Learned about serious harm, injury, or abuse of a family member or someone close to yo</w:t>
            </w:r>
            <w:r w:rsidR="000051F2" w:rsidRPr="00AC2648">
              <w:rPr>
                <w:rFonts w:ascii="Arial" w:hAnsi="Arial" w:cs="Arial"/>
                <w:sz w:val="19"/>
                <w:szCs w:val="19"/>
              </w:rPr>
              <w:t>u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0797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49553AFE" w14:textId="02B48DF4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4916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65C4F9F0" w14:textId="65D4BF80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3554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50B559F5" w14:textId="21CEDAC5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9418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5848E9D0" w14:textId="441FCC5E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3545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003EBA4A" w14:textId="7525B2B1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38890C9B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</w:tcPr>
          <w:p w14:paraId="71B3560B" w14:textId="3E41D0E4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07F8E33A" w14:textId="35A6C9B7" w:rsidR="00686553" w:rsidRPr="00AC2648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Witnessed suicide or attempted suicide of someone close to you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07133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231EC07" w14:textId="10E999D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4604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038BF15" w14:textId="7E2F4FD2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656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C0749E5" w14:textId="7C644B48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6560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EAA91AF" w14:textId="7C8B1A04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70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0A3D757" w14:textId="2B5F6F90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00303B9D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</w:tcPr>
          <w:p w14:paraId="7ABF32D1" w14:textId="1D5FDDAF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140D7CBB" w14:textId="4CC0A131" w:rsidR="00686553" w:rsidRPr="00AC2648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Death of parent or primary caregiver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4430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6476CEB3" w14:textId="11884D82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8068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3CE48EC8" w14:textId="3B0A963B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08032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7465BC2" w14:textId="024AE0F4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5783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513AF7CB" w14:textId="58D868EE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172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E410A2D" w14:textId="796DBE05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62976F15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</w:tcPr>
          <w:p w14:paraId="426C177C" w14:textId="7BED7E70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47CDD473" w14:textId="0EB04EC4" w:rsidR="00686553" w:rsidRPr="00AC2648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Death of a sibling or someone close to you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7124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E5C28E7" w14:textId="13DB2A54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7671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099F9AF" w14:textId="6622C1F9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12515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E0CB19F" w14:textId="62E925DC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5385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8071521" w14:textId="1D7F5D80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5281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2C249D6" w14:textId="442268B5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287A71F5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62E3CBFF" w14:textId="06E6A13B" w:rsidR="00686553" w:rsidRPr="00AC2648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16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5815D2C5" w14:textId="09751FE9" w:rsidR="00686553" w:rsidRPr="00AC2648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 xml:space="preserve">Death of a beloved pet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9892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6" w:space="0" w:color="5B9BD5" w:themeColor="accent5"/>
                </w:tcBorders>
                <w:vAlign w:val="center"/>
              </w:tcPr>
              <w:p w14:paraId="5843C74D" w14:textId="478C89E8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4986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3B41B8DA" w14:textId="38A5AD20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1477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635D61E7" w14:textId="353F8F3B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9325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1081CB8A" w14:textId="756C6464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6406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5E6A20D5" w14:textId="4CA1C36C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56E6EB20" w14:textId="77777777" w:rsidTr="001A3D53"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145BAA97" w14:textId="62F5019E" w:rsidR="00686553" w:rsidRPr="00AC2648" w:rsidRDefault="00686553" w:rsidP="00A66F83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Life in the Community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1BAC0ED7" w14:textId="7787B9F9" w:rsidR="00686553" w:rsidRDefault="00AF1EF9" w:rsidP="00686553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2C2197C" w14:textId="4C12BC6D" w:rsidR="00686553" w:rsidRDefault="00AF1EF9" w:rsidP="00686553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Yes 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5B58798B" w14:textId="40E39F25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6C3BBEFB" w14:textId="775D2116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4B1A9C31" w14:textId="4ACB303E" w:rsidR="00686553" w:rsidRPr="00EE18D5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3D0336" w14:paraId="38AAF2AB" w14:textId="77777777" w:rsidTr="001A3D53"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34001ED3" w14:textId="41D2240D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17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03AB4745" w14:textId="7AB7906D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Treated badly or unfairly because of gender and/or sexual orientation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3438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5CD9C189" w14:textId="528022A1" w:rsidR="003D0336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0263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8E289B3" w14:textId="22498881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7326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15C96535" w14:textId="7A0678A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5088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A3C592D" w14:textId="654F9CEC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0980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835F2A9" w14:textId="3A43E61F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45D3C960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251215E" w14:textId="5159BA9A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4D79CA5F" w14:textId="1E829F91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Treated badly or unfairly because of race, skin colour, and/or place of birth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7932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4557354" w14:textId="69972C5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2034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D364F08" w14:textId="40EEAF2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06567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782C6DD" w14:textId="570829E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6256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F13E7EC" w14:textId="22B90684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8487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9B52831" w14:textId="142506B1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12FF1F14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149743D8" w14:textId="333EB042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19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0A1264AD" w14:textId="1744FD91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Treated badly or unfairly because of religion and/or cultural identity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8807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7EAD04F4" w14:textId="4372745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3542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4EA4091D" w14:textId="1FC811C1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9636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5FE7CC6" w14:textId="5628A94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0520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F05663D" w14:textId="7135A90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9889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D2FEF60" w14:textId="0A17C57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77ED64A9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21D667D" w14:textId="24159A16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4CF1B827" w14:textId="24E08334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 xml:space="preserve">Treated badly or unfairly because of ability </w:t>
            </w:r>
            <w:r w:rsidR="000051F2" w:rsidRPr="00AC2648">
              <w:rPr>
                <w:rFonts w:ascii="Arial" w:hAnsi="Arial" w:cs="Arial"/>
                <w:sz w:val="19"/>
                <w:szCs w:val="19"/>
              </w:rPr>
              <w:t xml:space="preserve">(e.g., physical, learning) </w:t>
            </w:r>
            <w:r w:rsidRPr="00AC2648">
              <w:rPr>
                <w:rFonts w:ascii="Arial" w:hAnsi="Arial" w:cs="Arial"/>
                <w:sz w:val="19"/>
                <w:szCs w:val="19"/>
              </w:rPr>
              <w:t xml:space="preserve">and/or appearance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71133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0329BD6" w14:textId="27AB9B05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723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091619E" w14:textId="56415955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0961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45AD46C" w14:textId="78BD4770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5081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B940DE5" w14:textId="08A5E50E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9671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9E60227" w14:textId="0419DE0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06F10204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00E564F5" w14:textId="00337A75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7B5EBB41" w14:textId="0CCE82FB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 xml:space="preserve">Hurt, bullied, or threatened in person or online by someone outside of the family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5686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7C42ABEA" w14:textId="764C624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9153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4CA2CC4" w14:textId="1C7D75EE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7553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7B241F4F" w14:textId="138667E8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8515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33D21E2C" w14:textId="650F090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3117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1EDC5D38" w14:textId="745172A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710FAB75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19DD013" w14:textId="1EE8C4D4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3E4422F9" w14:textId="74601E9A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 xml:space="preserve">Witnessed violence or unfair treatment of someone outside the home (e.g., school or community)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41424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6FE7B87" w14:textId="154BED3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6793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BD5D869" w14:textId="3F26C71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8820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5DC2356" w14:textId="1C5ED03B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076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944895C" w14:textId="02B87DDA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612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5567692" w14:textId="0DBED23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0BBE76BD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1E59ADB7" w14:textId="6FFFD340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7169F4AF" w14:textId="071CF413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Witnessed a death or attempted suicide of someone in the community (NOT including family member)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5183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08DCC80D" w14:textId="153CE87B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18497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18F3528C" w14:textId="49379138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0969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49B284B3" w14:textId="5D336C6E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3303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0999793" w14:textId="2B7AA214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9454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F58C65A" w14:textId="5941F232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165D572E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65E72CC" w14:textId="05E85658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2066F0C6" w14:textId="58CB2562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Difficult or unfair experiences with law enforcement for you (</w:t>
            </w:r>
            <w:r w:rsidR="00874904" w:rsidRPr="00AC2648">
              <w:rPr>
                <w:rFonts w:ascii="Arial" w:hAnsi="Arial" w:cs="Arial"/>
                <w:sz w:val="19"/>
                <w:szCs w:val="19"/>
              </w:rPr>
              <w:t>e.g.,</w:t>
            </w:r>
            <w:r w:rsidRPr="00AC2648">
              <w:rPr>
                <w:rFonts w:ascii="Arial" w:hAnsi="Arial" w:cs="Arial"/>
                <w:sz w:val="19"/>
                <w:szCs w:val="19"/>
              </w:rPr>
              <w:t> stopped, harassed, detained, confronted, or arrested) 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54497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82FAEBA" w14:textId="300CF63E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392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84EE465" w14:textId="3E52EBBA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7533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59CD3D5" w14:textId="4E443D7C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4172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C773D63" w14:textId="710A15EC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4172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57AE2D8" w14:textId="3A60F81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31C3C25E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6A95123E" w14:textId="1EFE9126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73E9CB35" w14:textId="336389D6" w:rsidR="003D0336" w:rsidRPr="00AC2648" w:rsidRDefault="003D0336" w:rsidP="003D0336">
            <w:pPr>
              <w:rPr>
                <w:sz w:val="19"/>
                <w:szCs w:val="19"/>
              </w:rPr>
            </w:pPr>
            <w:r w:rsidRPr="00AC2648"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Difficult or unfair experiences with law enforcement</w:t>
            </w:r>
            <w:r w:rsidR="004A56F8" w:rsidRPr="00AC2648"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for </w:t>
            </w:r>
            <w:r w:rsidR="000368CF"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someone close to </w:t>
            </w:r>
            <w:r w:rsidR="004A56F8" w:rsidRPr="00AC2648"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you</w:t>
            </w:r>
            <w:r w:rsidRPr="00AC2648"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(e.g., stopped, harassed, detained, confronted</w:t>
            </w:r>
            <w:r w:rsidR="00F578E3"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,</w:t>
            </w:r>
            <w:r w:rsidRPr="00AC2648"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or arrested)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78176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6" w:space="0" w:color="5B9BD5" w:themeColor="accent5"/>
                </w:tcBorders>
                <w:vAlign w:val="center"/>
              </w:tcPr>
              <w:p w14:paraId="6B25A5AA" w14:textId="22C9399A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6307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1E515CE0" w14:textId="74CA5A2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0199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3264C96E" w14:textId="5944B97A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3167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5F904272" w14:textId="64769E21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9901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3C52062D" w14:textId="58614E7F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5AFA249D" w14:textId="77777777" w:rsidTr="001A3D53">
        <w:trPr>
          <w:cantSplit/>
        </w:trPr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5E983E1D" w14:textId="26824E59" w:rsidR="00686553" w:rsidRPr="00AC2648" w:rsidRDefault="00686553" w:rsidP="00A66F83">
            <w:pPr>
              <w:spacing w:line="276" w:lineRule="auto"/>
              <w:jc w:val="center"/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bookmarkStart w:id="1" w:name="_Hlk85805755"/>
            <w:r w:rsidRPr="00AC2648">
              <w:rPr>
                <w:rFonts w:ascii="Arial" w:hAnsi="Arial" w:cs="Arial"/>
                <w:sz w:val="19"/>
                <w:szCs w:val="19"/>
              </w:rPr>
              <w:t>Life in the Family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1193CBA2" w14:textId="262012D9" w:rsidR="00686553" w:rsidRPr="007D19A1" w:rsidRDefault="00AF1EF9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6DF7CB4F" w14:textId="5F9AA2D9" w:rsidR="00686553" w:rsidRPr="007D19A1" w:rsidRDefault="00AF1EF9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563F7E26" w14:textId="20F9E557" w:rsidR="00686553" w:rsidRPr="007D19A1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5CD759BC" w14:textId="2A0D5207" w:rsidR="00686553" w:rsidRPr="007D19A1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4C9A6AA5" w14:textId="5C10A884" w:rsidR="00686553" w:rsidRPr="00EE18D5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bookmarkEnd w:id="1"/>
      <w:tr w:rsidR="003D0336" w14:paraId="40932450" w14:textId="77777777" w:rsidTr="001A3D53"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4D876B79" w14:textId="780F3DFD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5F32D9E5" w14:textId="449AB0EE" w:rsidR="003D0336" w:rsidRPr="00AC2648" w:rsidRDefault="003D0336" w:rsidP="003D0336">
            <w:pPr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Physically hurt by parent/caregiver (e.g., hit, kicked, hit with object)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45715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3CDE1755" w14:textId="58D6B675" w:rsidR="003D0336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0160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F31FC5C" w14:textId="375C3A7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7976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BAB1F27" w14:textId="51DA0392" w:rsidR="003D0336" w:rsidRPr="007D0A0A" w:rsidRDefault="00BF0FB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7975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5ED6EAD1" w14:textId="4EAB65F5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5773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5FB30FC" w14:textId="2073352F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2AF28196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5B1B4CE" w14:textId="13C1C079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7D7220DF" w14:textId="0E199DA7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Physically hurt (e.g., hit, kicked, hit with object) by a close family member who is NOT a parent/caregiver 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4037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E63FA48" w14:textId="3B85528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897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C856BF4" w14:textId="7F5F8620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9192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58B5AA4" w14:textId="601201B4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3830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E2107BD" w14:textId="5D2C6C1F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8797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432C66A" w14:textId="4CDE0319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497A3007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6E40D782" w14:textId="57FF4749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48988126" w14:textId="2EE9B9CE" w:rsidR="003D0336" w:rsidRPr="00AC2648" w:rsidRDefault="003D0336" w:rsidP="003D033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Harsh non-physical discipline by parent/caregiver (e.g., locked in room, withholding food)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879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1D9F7070" w14:textId="33C9B042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2536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08A9462B" w14:textId="475058D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2270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0F58C0D" w14:textId="15A3763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7902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470AC3E9" w14:textId="481EE49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3274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030A9EC9" w14:textId="296096D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6A3B4644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EE83083" w14:textId="060A1444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29</w:t>
            </w:r>
          </w:p>
        </w:tc>
        <w:tc>
          <w:tcPr>
            <w:tcW w:w="7443" w:type="dxa"/>
            <w:tcBorders>
              <w:bottom w:val="nil"/>
              <w:right w:val="single" w:sz="12" w:space="0" w:color="0070C0"/>
            </w:tcBorders>
            <w:shd w:val="clear" w:color="auto" w:fill="BDD6EE" w:themeFill="accent5" w:themeFillTint="66"/>
          </w:tcPr>
          <w:p w14:paraId="0C99FB18" w14:textId="5DE2A19B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Harsh or cruel criticism (e.g., threats, name calling, insults) by parent/caregiver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1711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A42719B" w14:textId="746DE645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5068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20D0F64" w14:textId="51FCDF04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3696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A143F21" w14:textId="430899AB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1271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5C699A0" w14:textId="503D2C60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1400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F00514A" w14:textId="2CC2EE52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4BEBEC44" w14:textId="77777777" w:rsidTr="001A3D53">
        <w:trPr>
          <w:trHeight w:val="283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nil"/>
              <w:right w:val="single" w:sz="12" w:space="0" w:color="2E74B5" w:themeColor="accent5" w:themeShade="BF"/>
            </w:tcBorders>
            <w:vAlign w:val="center"/>
          </w:tcPr>
          <w:p w14:paraId="77B6EF34" w14:textId="72604496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7443" w:type="dxa"/>
            <w:tcBorders>
              <w:top w:val="nil"/>
              <w:bottom w:val="nil"/>
              <w:right w:val="single" w:sz="12" w:space="0" w:color="0070C0"/>
            </w:tcBorders>
          </w:tcPr>
          <w:p w14:paraId="400383CB" w14:textId="3E52BA42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Not enough food, appropriate or clean clothing, or other basic needs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70324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nil"/>
                  <w:right w:val="single" w:sz="6" w:space="0" w:color="5B9BD5" w:themeColor="accent5"/>
                </w:tcBorders>
                <w:vAlign w:val="center"/>
              </w:tcPr>
              <w:p w14:paraId="61E3DDC8" w14:textId="7EFAB7DE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2202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nil"/>
                  <w:right w:val="single" w:sz="12" w:space="0" w:color="2E74B5" w:themeColor="accent5" w:themeShade="BF"/>
                </w:tcBorders>
                <w:vAlign w:val="center"/>
              </w:tcPr>
              <w:p w14:paraId="7DC03617" w14:textId="54C0BCC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655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nil"/>
                  <w:right w:val="single" w:sz="8" w:space="0" w:color="5B9BD5" w:themeColor="accent5"/>
                </w:tcBorders>
                <w:vAlign w:val="center"/>
              </w:tcPr>
              <w:p w14:paraId="51E81AE6" w14:textId="463E9FF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8628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nil"/>
                  <w:right w:val="single" w:sz="8" w:space="0" w:color="5B9BD5" w:themeColor="accent5"/>
                </w:tcBorders>
                <w:vAlign w:val="center"/>
              </w:tcPr>
              <w:p w14:paraId="505CBDD9" w14:textId="2847CE09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8187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nil"/>
                  <w:right w:val="single" w:sz="12" w:space="0" w:color="2E74B5" w:themeColor="accent5" w:themeShade="BF"/>
                </w:tcBorders>
                <w:vAlign w:val="center"/>
              </w:tcPr>
              <w:p w14:paraId="10EC14F0" w14:textId="5524B04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6F410BE6" w14:textId="77777777" w:rsidTr="00BF0FB6">
        <w:tc>
          <w:tcPr>
            <w:tcW w:w="562" w:type="dxa"/>
            <w:tcBorders>
              <w:top w:val="nil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55B3E78" w14:textId="57C4EAD7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7443" w:type="dxa"/>
            <w:tcBorders>
              <w:top w:val="nil"/>
              <w:right w:val="single" w:sz="12" w:space="0" w:color="0070C0"/>
            </w:tcBorders>
            <w:shd w:val="clear" w:color="auto" w:fill="BDD6EE" w:themeFill="accent5" w:themeFillTint="66"/>
          </w:tcPr>
          <w:p w14:paraId="48786C5E" w14:textId="60DBE1E6" w:rsidR="003D0336" w:rsidRPr="00AC2648" w:rsidRDefault="003D0336" w:rsidP="003D033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Not enough affection, attention, or comfort from a parent/caregiver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967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EE225D8" w14:textId="194A1ED5" w:rsidR="003D0336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1538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nil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4D2A530" w14:textId="6482EEA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7102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nil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017F47C" w14:textId="13D2497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933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nil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20B0EEB" w14:textId="654864A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5131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nil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D4806FE" w14:textId="699236D8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35609608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37F4A5A3" w14:textId="0CBBADD9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32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3F83326F" w14:textId="436EDAB7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Saw or heard conflict/violence between parents/caregivers (e.g., screaming, threatening, hitting, kicking)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38606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732AC76" w14:textId="3AF63C03" w:rsidR="003D0336" w:rsidRPr="007D0A0A" w:rsidRDefault="00046282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0884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E0EE011" w14:textId="3727BEFB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6364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7BB6C4AA" w14:textId="22222A71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6305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DA39B74" w14:textId="67E63620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180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88F87FB" w14:textId="1CE44C84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62FC2A30" w14:textId="77777777" w:rsidTr="00BF0FB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32B7024" w14:textId="506E6671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33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0479BEE4" w14:textId="620E33FA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Parents/caregivers separated or divorced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8916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D9CF1F1" w14:textId="4C9EA83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868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8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8FA7E79" w14:textId="0FD32DA1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2934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CD2AC37" w14:textId="08AB5E92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5564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925A608" w14:textId="2641B14E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10610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45F3189" w14:textId="1FC3450F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2B15CFCF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2325F6FB" w14:textId="23A3EF61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34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0280BD33" w14:textId="7C816463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bCs/>
                <w:sz w:val="19"/>
                <w:szCs w:val="19"/>
              </w:rPr>
              <w:t xml:space="preserve">Serious financial trouble for the family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11525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1FE70D7B" w14:textId="45E09638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7859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DFCEF80" w14:textId="500873FA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5917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B7D0974" w14:textId="5B0CD08B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2680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36E0AACA" w14:textId="0FF0E63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3332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6404E6C4" w14:textId="057E54A8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1BE426A0" w14:textId="77777777" w:rsidTr="00BF0FB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84600FB" w14:textId="576E7F7D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35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40A066EA" w14:textId="7A5F855D" w:rsidR="003D0336" w:rsidRPr="00AC2648" w:rsidRDefault="003D0336" w:rsidP="003D0336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Parent/caregiver with problematic drug or alcohol use, gambling, or other excessive behaviour (e.g., video games, social media, shopping)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5798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498EEA8" w14:textId="5E5D117B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2649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A088017" w14:textId="1358FEB5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3591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326E320" w14:textId="7EA37231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9469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5E40443" w14:textId="5BF3EA9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6177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7845CAD" w14:textId="4CDDF778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0D7305FB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1EFADBF2" w14:textId="2470D00A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36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18D494EE" w14:textId="49A0107B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Parent/caregiver with serious emotional or mental health problems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872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2E6222EA" w14:textId="245BD5A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6559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05E2242F" w14:textId="24C13184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6042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4F92C2E4" w14:textId="59B5D59A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0437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4C4B77EC" w14:textId="6982B66F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8864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06448370" w14:textId="10B9989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4FD4DF68" w14:textId="77777777" w:rsidTr="00BF0FB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E81E3E0" w14:textId="2322417F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37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581016F6" w14:textId="04B33DF8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Significant separation from parent/caregiver or close family member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98373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C4DCEAE" w14:textId="3CEBECCA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8352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FFED7F4" w14:textId="42D3ADD5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8605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EAF9775" w14:textId="79767298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0764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1527252" w14:textId="29F61E22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0897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2F86F5B" w14:textId="1AD1294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399E1758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21D66D21" w14:textId="0FAD52E4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38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3A256042" w14:textId="6C36E8FE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Removed from home by authorities (e.g., child protection</w:t>
            </w:r>
            <w:r w:rsidR="00F578E3">
              <w:rPr>
                <w:rFonts w:ascii="Arial" w:hAnsi="Arial" w:cs="Arial"/>
                <w:sz w:val="19"/>
                <w:szCs w:val="19"/>
              </w:rPr>
              <w:t xml:space="preserve"> agency</w:t>
            </w:r>
            <w:r w:rsidRPr="00AC2648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90059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46EA9294" w14:textId="55787FB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6171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3005FFFF" w14:textId="4D833D1E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10714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713AB75F" w14:textId="2711BEE9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7604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74999A44" w14:textId="1D6EF162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0712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43C00C21" w14:textId="0A635D53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2DE37E81" w14:textId="77777777" w:rsidTr="00BF0FB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45DE56F" w14:textId="66615F96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39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6137A405" w14:textId="2A7FB9A7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Highly sexual home (e.g., saw/heard adult sexuality, frequent sexual language)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10724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E9C45B5" w14:textId="0AFD46E9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6381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C2B0E31" w14:textId="48E7FC4D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2735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ACC34AE" w14:textId="18E9E288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8583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70DF0F8" w14:textId="3D6A4A02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6589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CE23A4E" w14:textId="2CFC7906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12FF00C6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1FAB0263" w14:textId="605337A1" w:rsidR="003D0336" w:rsidRPr="00AC2648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40</w:t>
            </w:r>
          </w:p>
        </w:tc>
        <w:tc>
          <w:tcPr>
            <w:tcW w:w="7443" w:type="dxa"/>
            <w:tcBorders>
              <w:bottom w:val="single" w:sz="12" w:space="0" w:color="2E74B5" w:themeColor="accent5" w:themeShade="BF"/>
              <w:right w:val="single" w:sz="12" w:space="0" w:color="0070C0"/>
            </w:tcBorders>
          </w:tcPr>
          <w:p w14:paraId="7E8761DC" w14:textId="192F5C2E" w:rsidR="003D0336" w:rsidRPr="00AC2648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 xml:space="preserve">Exposed to, made to do, or had sexual things done to </w:t>
            </w:r>
            <w:r w:rsidR="006E54F3">
              <w:rPr>
                <w:rFonts w:ascii="Arial" w:hAnsi="Arial" w:cs="Arial"/>
                <w:sz w:val="19"/>
                <w:szCs w:val="19"/>
              </w:rPr>
              <w:t>you</w:t>
            </w:r>
            <w:r w:rsidRPr="00AC2648">
              <w:rPr>
                <w:rFonts w:ascii="Arial" w:hAnsi="Arial" w:cs="Arial"/>
                <w:sz w:val="19"/>
                <w:szCs w:val="19"/>
              </w:rPr>
              <w:t xml:space="preserve"> by someone in </w:t>
            </w:r>
            <w:r w:rsidRPr="00AC2648">
              <w:rPr>
                <w:rFonts w:ascii="Arial" w:hAnsi="Arial" w:cs="Arial"/>
                <w:sz w:val="19"/>
                <w:szCs w:val="19"/>
              </w:rPr>
              <w:br/>
              <w:t>the family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4651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6" w:space="0" w:color="5B9BD5" w:themeColor="accent5"/>
                </w:tcBorders>
                <w:vAlign w:val="center"/>
              </w:tcPr>
              <w:p w14:paraId="2AC22338" w14:textId="1ADC5465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9113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74CDDD34" w14:textId="386BA7E4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0737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18AC0722" w14:textId="64ECA55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8717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1A9A64EB" w14:textId="60EA045A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2647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301E3C60" w14:textId="76F41A40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C75" w14:paraId="00C1BED3" w14:textId="77777777" w:rsidTr="001A3D53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8005" w:type="dxa"/>
            <w:gridSpan w:val="2"/>
            <w:tcBorders>
              <w:top w:val="nil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77592657" w14:textId="77777777" w:rsidR="00797C75" w:rsidRPr="00AC2648" w:rsidRDefault="00797C75" w:rsidP="00400736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Other</w:t>
            </w:r>
          </w:p>
        </w:tc>
        <w:tc>
          <w:tcPr>
            <w:tcW w:w="573" w:type="dxa"/>
            <w:tcBorders>
              <w:top w:val="nil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3220BE55" w14:textId="65E39958" w:rsidR="00797C75" w:rsidRDefault="00AF1EF9" w:rsidP="00400736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524" w:type="dxa"/>
            <w:tcBorders>
              <w:top w:val="nil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2D329DEB" w14:textId="0BCEFB56" w:rsidR="00797C75" w:rsidRDefault="00AF1EF9" w:rsidP="00400736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Yes </w:t>
            </w:r>
          </w:p>
        </w:tc>
        <w:tc>
          <w:tcPr>
            <w:tcW w:w="909" w:type="dxa"/>
            <w:tcBorders>
              <w:top w:val="nil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09E10E73" w14:textId="77777777" w:rsidR="00797C75" w:rsidRPr="00EE18D5" w:rsidRDefault="00797C75" w:rsidP="0040073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nil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19F40F99" w14:textId="77777777" w:rsidR="00797C75" w:rsidRPr="00EE18D5" w:rsidRDefault="00797C75" w:rsidP="0040073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nil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43070E70" w14:textId="77777777" w:rsidR="00797C75" w:rsidRPr="00EE18D5" w:rsidRDefault="00797C75" w:rsidP="0040073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797C75" w14:paraId="469DAA2B" w14:textId="77777777" w:rsidTr="001A3D53">
        <w:tblPrEx>
          <w:jc w:val="center"/>
          <w:tblInd w:w="0" w:type="dxa"/>
        </w:tblPrEx>
        <w:trPr>
          <w:jc w:val="center"/>
        </w:trPr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23C259DA" w14:textId="77777777" w:rsidR="00797C75" w:rsidRPr="00AC2648" w:rsidRDefault="00797C75" w:rsidP="00400736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41</w:t>
            </w:r>
          </w:p>
        </w:tc>
        <w:tc>
          <w:tcPr>
            <w:tcW w:w="744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</w:tcPr>
          <w:p w14:paraId="71FDD8AF" w14:textId="6EA32398" w:rsidR="00797C75" w:rsidRPr="00AC2648" w:rsidRDefault="00797C75" w:rsidP="004007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 xml:space="preserve">Exposed to, made to do, or had sexual things done to </w:t>
            </w:r>
            <w:r w:rsidR="00974E0B" w:rsidRPr="00AC2648">
              <w:rPr>
                <w:rFonts w:ascii="Arial" w:hAnsi="Arial" w:cs="Arial"/>
                <w:sz w:val="19"/>
                <w:szCs w:val="19"/>
              </w:rPr>
              <w:t>you</w:t>
            </w:r>
            <w:r w:rsidRPr="00AC2648">
              <w:rPr>
                <w:rFonts w:ascii="Arial" w:hAnsi="Arial" w:cs="Arial"/>
                <w:sz w:val="19"/>
                <w:szCs w:val="19"/>
              </w:rPr>
              <w:t xml:space="preserve"> by someone outside the family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21485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326EAAC6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0446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A9A2D18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2347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7C0D047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663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B031679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3598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0820243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C75" w14:paraId="7063132B" w14:textId="77777777" w:rsidTr="001A3D53">
        <w:tblPrEx>
          <w:jc w:val="center"/>
          <w:tblInd w:w="0" w:type="dxa"/>
        </w:tblPrEx>
        <w:trPr>
          <w:jc w:val="center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99607C4" w14:textId="77777777" w:rsidR="00797C75" w:rsidRPr="00AC2648" w:rsidRDefault="00797C75" w:rsidP="00400736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42</w:t>
            </w:r>
          </w:p>
        </w:tc>
        <w:tc>
          <w:tcPr>
            <w:tcW w:w="7443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</w:tcPr>
          <w:p w14:paraId="7BB4C35D" w14:textId="76B15D18" w:rsidR="00797C75" w:rsidRPr="00AC2648" w:rsidRDefault="00254546" w:rsidP="0040073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DFEBF5"/>
              </w:rPr>
            </w:pPr>
            <w:r>
              <w:rPr>
                <w:rFonts w:ascii="Arial" w:hAnsi="Arial" w:cs="Arial"/>
                <w:sz w:val="19"/>
                <w:szCs w:val="19"/>
              </w:rPr>
              <w:t>Been</w:t>
            </w:r>
            <w:r w:rsidR="00797C75" w:rsidRPr="00AC2648">
              <w:rPr>
                <w:rFonts w:ascii="Arial" w:hAnsi="Arial" w:cs="Arial"/>
                <w:sz w:val="19"/>
                <w:szCs w:val="19"/>
              </w:rPr>
              <w:t xml:space="preserve"> offered gifts, money, or drugs/alcohol to do sexual things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05712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0B7CCD5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5332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639DF93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0448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542B5DC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7965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B47A040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1404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5DB7D4F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C75" w14:paraId="3520B78E" w14:textId="77777777" w:rsidTr="001A3D53">
        <w:tblPrEx>
          <w:jc w:val="center"/>
          <w:tblInd w:w="0" w:type="dxa"/>
        </w:tblPrEx>
        <w:trPr>
          <w:jc w:val="center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23E33FCD" w14:textId="77777777" w:rsidR="00797C75" w:rsidRPr="00AC2648" w:rsidRDefault="00797C75" w:rsidP="00400736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43</w:t>
            </w:r>
          </w:p>
        </w:tc>
        <w:tc>
          <w:tcPr>
            <w:tcW w:w="7443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</w:tcPr>
          <w:p w14:paraId="60135398" w14:textId="1E578D7F" w:rsidR="00797C75" w:rsidRPr="00AC2648" w:rsidRDefault="00797C75" w:rsidP="004007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Style w:val="normaltextrun"/>
                <w:rFonts w:ascii="Arial" w:hAnsi="Arial" w:cs="Arial"/>
                <w:color w:val="000000" w:themeColor="text1"/>
                <w:sz w:val="19"/>
                <w:szCs w:val="19"/>
              </w:rPr>
              <w:t>Harsh or cruel criticism (e.g., threats, name calling, insults) by someone important to you</w:t>
            </w:r>
            <w:r w:rsidR="00974E0B" w:rsidRPr="00AC2648">
              <w:rPr>
                <w:rStyle w:val="normaltextrun"/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Pr="00AC2648">
              <w:rPr>
                <w:rStyle w:val="normaltextrun"/>
                <w:rFonts w:ascii="Arial" w:hAnsi="Arial" w:cs="Arial"/>
                <w:color w:val="000000" w:themeColor="text1"/>
                <w:sz w:val="19"/>
                <w:szCs w:val="19"/>
              </w:rPr>
              <w:t>who is NOT a parent/caregiver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740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607AC9EE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2573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61A195E3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0616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F000AEC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729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FAFB0F7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5869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6224B42B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C75" w14:paraId="0027F002" w14:textId="77777777" w:rsidTr="001A3D53">
        <w:tblPrEx>
          <w:jc w:val="center"/>
          <w:tblInd w:w="0" w:type="dxa"/>
        </w:tblPrEx>
        <w:trPr>
          <w:jc w:val="center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32E8592" w14:textId="77777777" w:rsidR="00797C75" w:rsidRPr="00AC2648" w:rsidRDefault="00797C75" w:rsidP="00400736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44</w:t>
            </w:r>
          </w:p>
        </w:tc>
        <w:tc>
          <w:tcPr>
            <w:tcW w:w="7443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</w:tcPr>
          <w:p w14:paraId="6AC71AB6" w14:textId="77777777" w:rsidR="00797C75" w:rsidRPr="00AC2648" w:rsidRDefault="00797C75" w:rsidP="00400736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 xml:space="preserve">Kidnapped or abducted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39724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358AECD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4994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C36E3E3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5141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0D14737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5983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7A5FB53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0538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5A759AD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C75" w14:paraId="6EAD0B69" w14:textId="77777777" w:rsidTr="001A3D53">
        <w:tblPrEx>
          <w:jc w:val="center"/>
          <w:tblInd w:w="0" w:type="dxa"/>
        </w:tblPrEx>
        <w:trPr>
          <w:trHeight w:val="277"/>
          <w:jc w:val="center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172F2C02" w14:textId="77777777" w:rsidR="00797C75" w:rsidRPr="00AC2648" w:rsidRDefault="00797C75" w:rsidP="00400736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C2648">
              <w:rPr>
                <w:rFonts w:ascii="Arial" w:hAnsi="Arial" w:cs="Arial"/>
                <w:b/>
                <w:bCs/>
                <w:sz w:val="19"/>
                <w:szCs w:val="19"/>
              </w:rPr>
              <w:t>45</w:t>
            </w:r>
          </w:p>
        </w:tc>
        <w:tc>
          <w:tcPr>
            <w:tcW w:w="7443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0070C0"/>
              <w:right w:val="single" w:sz="12" w:space="0" w:color="2E74B5" w:themeColor="accent5" w:themeShade="BF"/>
            </w:tcBorders>
          </w:tcPr>
          <w:p w14:paraId="3F3B01F7" w14:textId="15880B69" w:rsidR="00797C75" w:rsidRDefault="00797C75" w:rsidP="00400736">
            <w:pPr>
              <w:rPr>
                <w:rFonts w:ascii="Arial" w:hAnsi="Arial" w:cs="Arial"/>
                <w:sz w:val="19"/>
                <w:szCs w:val="19"/>
              </w:rPr>
            </w:pPr>
            <w:r w:rsidRPr="00AC2648">
              <w:rPr>
                <w:rFonts w:ascii="Arial" w:hAnsi="Arial" w:cs="Arial"/>
                <w:sz w:val="19"/>
                <w:szCs w:val="19"/>
              </w:rPr>
              <w:t>Other events that were scary, upsetting or hurtful (please describe below)</w:t>
            </w:r>
            <w:r w:rsidR="00254546">
              <w:rPr>
                <w:rFonts w:ascii="Arial" w:hAnsi="Arial" w:cs="Arial"/>
                <w:sz w:val="19"/>
                <w:szCs w:val="19"/>
              </w:rPr>
              <w:t>:</w:t>
            </w:r>
            <w:r w:rsidRPr="00AC2648">
              <w:rPr>
                <w:rFonts w:ascii="Arial" w:hAnsi="Arial" w:cs="Arial"/>
                <w:sz w:val="19"/>
                <w:szCs w:val="19"/>
              </w:rPr>
              <w:t> </w:t>
            </w:r>
          </w:p>
          <w:sdt>
            <w:sdtPr>
              <w:rPr>
                <w:rFonts w:ascii="Arial" w:hAnsi="Arial" w:cs="Arial"/>
                <w:sz w:val="19"/>
                <w:szCs w:val="19"/>
              </w:rPr>
              <w:id w:val="562216909"/>
              <w:placeholder>
                <w:docPart w:val="DefaultPlaceholder_-1854013440"/>
              </w:placeholder>
              <w:showingPlcHdr/>
            </w:sdtPr>
            <w:sdtContent>
              <w:p w14:paraId="07B813CF" w14:textId="484861E3" w:rsidR="00AC2648" w:rsidRPr="00AC2648" w:rsidRDefault="00AC2648" w:rsidP="0040073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EE506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31963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0070C0"/>
                  <w:right w:val="single" w:sz="6" w:space="0" w:color="5B9BD5" w:themeColor="accent5"/>
                </w:tcBorders>
                <w:vAlign w:val="center"/>
              </w:tcPr>
              <w:p w14:paraId="3BDCAE31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9418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0070C0"/>
                  <w:right w:val="single" w:sz="12" w:space="0" w:color="2E74B5" w:themeColor="accent5" w:themeShade="BF"/>
                </w:tcBorders>
                <w:vAlign w:val="center"/>
              </w:tcPr>
              <w:p w14:paraId="1C137077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0224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0070C0"/>
                  <w:right w:val="single" w:sz="8" w:space="0" w:color="5B9BD5" w:themeColor="accent5"/>
                </w:tcBorders>
                <w:vAlign w:val="center"/>
              </w:tcPr>
              <w:p w14:paraId="30CE490B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891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0070C0"/>
                  <w:right w:val="single" w:sz="8" w:space="0" w:color="5B9BD5" w:themeColor="accent5"/>
                </w:tcBorders>
                <w:vAlign w:val="center"/>
              </w:tcPr>
              <w:p w14:paraId="74D4ED3B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6009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0070C0"/>
                  <w:right w:val="single" w:sz="12" w:space="0" w:color="2E74B5" w:themeColor="accent5" w:themeShade="BF"/>
                </w:tcBorders>
                <w:vAlign w:val="center"/>
              </w:tcPr>
              <w:p w14:paraId="279DE027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3E5FE682" w14:textId="77777777" w:rsidR="00B33A76" w:rsidRDefault="00B33A76">
      <w:r>
        <w:br w:type="page"/>
      </w:r>
    </w:p>
    <w:p w14:paraId="6CF7DCE7" w14:textId="77777777" w:rsidR="00B33A76" w:rsidRDefault="00B33A76" w:rsidP="00A66F83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B33A76" w:rsidSect="001A3D53">
          <w:pgSz w:w="12242" w:h="22113" w:code="5"/>
          <w:pgMar w:top="284" w:right="193" w:bottom="142" w:left="284" w:header="709" w:footer="709" w:gutter="0"/>
          <w:cols w:space="234"/>
          <w:docGrid w:linePitch="360"/>
        </w:sectPr>
      </w:pPr>
    </w:p>
    <w:p w14:paraId="5DF2264E" w14:textId="5C3126ED" w:rsidR="00B33A76" w:rsidRDefault="00400736" w:rsidP="00081652">
      <w:pPr>
        <w:widowControl w:val="0"/>
        <w:spacing w:after="0" w:line="240" w:lineRule="auto"/>
        <w:jc w:val="both"/>
      </w:pPr>
      <w:r w:rsidRPr="004561E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0A72B95A" wp14:editId="62B5D385">
                <wp:simplePos x="0" y="0"/>
                <wp:positionH relativeFrom="column">
                  <wp:posOffset>82233</wp:posOffset>
                </wp:positionH>
                <wp:positionV relativeFrom="paragraph">
                  <wp:posOffset>67310</wp:posOffset>
                </wp:positionV>
                <wp:extent cx="1419225" cy="2857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8BF4C" w14:textId="77777777" w:rsidR="00146166" w:rsidRPr="00CC5757" w:rsidRDefault="00146166" w:rsidP="004561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CC575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SECTION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72B95A" id="_x0000_s1028" type="#_x0000_t202" style="position:absolute;left:0;text-align:left;margin-left:6.5pt;margin-top:5.3pt;width:111.75pt;height:22.5pt;z-index:25184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" fillcolor="window" strokeweight=".5pt">
                <v:textbox>
                  <w:txbxContent>
                    <w:p w14:paraId="3DA8BF4C" w14:textId="77777777" w:rsidR="00146166" w:rsidRPr="00CC5757" w:rsidRDefault="00146166" w:rsidP="004561E6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CC575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SECTION TWO</w:t>
                      </w:r>
                    </w:p>
                  </w:txbxContent>
                </v:textbox>
              </v:shape>
            </w:pict>
          </mc:Fallback>
        </mc:AlternateContent>
      </w:r>
      <w:r w:rsidR="00455448">
        <w:t xml:space="preserve">                                       </w:t>
      </w:r>
    </w:p>
    <w:p w14:paraId="77393EBF" w14:textId="08303FC5" w:rsidR="00455448" w:rsidRDefault="00455448" w:rsidP="00081652">
      <w:pPr>
        <w:widowControl w:val="0"/>
        <w:spacing w:after="0" w:line="240" w:lineRule="auto"/>
        <w:jc w:val="both"/>
      </w:pPr>
      <w:r>
        <w:t xml:space="preserve">                                                                         </w:t>
      </w:r>
    </w:p>
    <w:p w14:paraId="43447431" w14:textId="56C4EFD2" w:rsidR="00081652" w:rsidRDefault="00081652" w:rsidP="00081652">
      <w:pPr>
        <w:widowControl w:val="0"/>
        <w:spacing w:after="0" w:line="240" w:lineRule="auto"/>
        <w:jc w:val="both"/>
      </w:pPr>
    </w:p>
    <w:tbl>
      <w:tblPr>
        <w:tblpPr w:leftFromText="181" w:rightFromText="181" w:vertAnchor="page" w:horzAnchor="margin" w:tblpY="1172"/>
        <w:tblW w:w="11892" w:type="dxa"/>
        <w:tblCellSpacing w:w="5" w:type="dxa"/>
        <w:tblBorders>
          <w:top w:val="single" w:sz="4" w:space="0" w:color="A0C3E3"/>
          <w:left w:val="single" w:sz="4" w:space="0" w:color="A0C3E3"/>
          <w:bottom w:val="single" w:sz="4" w:space="0" w:color="A0C3E3"/>
          <w:right w:val="single" w:sz="4" w:space="0" w:color="A0C3E3"/>
          <w:insideH w:val="single" w:sz="4" w:space="0" w:color="A0C3E3"/>
          <w:insideV w:val="single" w:sz="4" w:space="0" w:color="A0C3E3"/>
        </w:tblBorders>
        <w:tblLayout w:type="fixed"/>
        <w:tblCellMar>
          <w:left w:w="102" w:type="dxa"/>
          <w:right w:w="102" w:type="dxa"/>
        </w:tblCellMar>
        <w:tblLook w:val="04E0" w:firstRow="1" w:lastRow="1" w:firstColumn="1" w:lastColumn="0" w:noHBand="0" w:noVBand="1"/>
      </w:tblPr>
      <w:tblGrid>
        <w:gridCol w:w="587"/>
        <w:gridCol w:w="8470"/>
        <w:gridCol w:w="851"/>
        <w:gridCol w:w="1134"/>
        <w:gridCol w:w="850"/>
      </w:tblGrid>
      <w:tr w:rsidR="00400736" w:rsidRPr="004561E6" w14:paraId="42FD7B17" w14:textId="77777777" w:rsidTr="00400736">
        <w:trPr>
          <w:trHeight w:val="510"/>
          <w:tblCellSpacing w:w="5" w:type="dxa"/>
        </w:trPr>
        <w:tc>
          <w:tcPr>
            <w:tcW w:w="57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0F4A681F" w14:textId="77777777" w:rsidR="00400736" w:rsidRPr="00A7346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48930A0" w14:textId="204FF7BE" w:rsidR="00400736" w:rsidRPr="00A73466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During the past </w:t>
            </w:r>
            <w:r w:rsidRPr="00A7346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6 months</w:t>
            </w:r>
            <w:r w:rsidRPr="00A7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how often </w:t>
            </w:r>
            <w:r w:rsidR="004834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have you</w:t>
            </w:r>
            <w:r w:rsidRPr="00A7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experienced the following? </w:t>
            </w:r>
          </w:p>
        </w:tc>
        <w:tc>
          <w:tcPr>
            <w:tcW w:w="2820" w:type="dxa"/>
            <w:gridSpan w:val="3"/>
            <w:tcBorders>
              <w:top w:val="single" w:sz="12" w:space="0" w:color="0070C0"/>
              <w:bottom w:val="single" w:sz="12" w:space="0" w:color="0070C0"/>
              <w:right w:val="single" w:sz="12" w:space="0" w:color="4472C4" w:themeColor="accent1"/>
            </w:tcBorders>
            <w:vAlign w:val="center"/>
          </w:tcPr>
          <w:p w14:paraId="0E1B28EB" w14:textId="77777777" w:rsidR="00400736" w:rsidRPr="00A73466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734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heck</w:t>
            </w:r>
            <w:r w:rsidRPr="00A734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which applies</w:t>
            </w:r>
          </w:p>
        </w:tc>
      </w:tr>
      <w:tr w:rsidR="00400736" w:rsidRPr="004561E6" w14:paraId="1D8B206E" w14:textId="77777777" w:rsidTr="00400736">
        <w:trPr>
          <w:trHeight w:val="20"/>
          <w:tblCellSpacing w:w="5" w:type="dxa"/>
        </w:trPr>
        <w:tc>
          <w:tcPr>
            <w:tcW w:w="572" w:type="dxa"/>
            <w:tcBorders>
              <w:top w:val="single" w:sz="4" w:space="0" w:color="A0C3E3"/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1167F248" w14:textId="77777777" w:rsidR="00400736" w:rsidRPr="00A7346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0C3E3"/>
              <w:right w:val="single" w:sz="12" w:space="0" w:color="0070C0"/>
            </w:tcBorders>
            <w:shd w:val="clear" w:color="auto" w:fill="9CC2E5" w:themeFill="accent5" w:themeFillTint="99"/>
            <w:vAlign w:val="center"/>
          </w:tcPr>
          <w:p w14:paraId="5BC66E39" w14:textId="77777777" w:rsidR="00400736" w:rsidRPr="00A73466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0C3E3"/>
              <w:right w:val="single" w:sz="8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667F7824" w14:textId="77777777" w:rsidR="00400736" w:rsidRPr="009B53D0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B53D0">
              <w:rPr>
                <w:rFonts w:ascii="Arial" w:hAnsi="Arial" w:cs="Arial"/>
                <w:i/>
                <w:iCs/>
                <w:sz w:val="16"/>
                <w:szCs w:val="16"/>
              </w:rPr>
              <w:t>Never</w:t>
            </w:r>
          </w:p>
        </w:tc>
        <w:tc>
          <w:tcPr>
            <w:tcW w:w="1124" w:type="dxa"/>
            <w:tcBorders>
              <w:top w:val="single" w:sz="4" w:space="0" w:color="A0C3E3"/>
              <w:left w:val="nil"/>
              <w:right w:val="nil"/>
            </w:tcBorders>
            <w:shd w:val="clear" w:color="auto" w:fill="9CC2E5" w:themeFill="accent5" w:themeFillTint="99"/>
            <w:vAlign w:val="center"/>
          </w:tcPr>
          <w:p w14:paraId="4330EB73" w14:textId="77777777" w:rsidR="00400736" w:rsidRPr="009B53D0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B53D0">
              <w:rPr>
                <w:rFonts w:ascii="Arial" w:hAnsi="Arial" w:cs="Arial"/>
                <w:i/>
                <w:iCs/>
                <w:sz w:val="16"/>
                <w:szCs w:val="16"/>
              </w:rPr>
              <w:t>Sometimes</w:t>
            </w:r>
          </w:p>
        </w:tc>
        <w:tc>
          <w:tcPr>
            <w:tcW w:w="835" w:type="dxa"/>
            <w:tcBorders>
              <w:top w:val="single" w:sz="4" w:space="0" w:color="A0C3E3"/>
              <w:left w:val="single" w:sz="8" w:space="0" w:color="4472C4" w:themeColor="accent1"/>
              <w:right w:val="single" w:sz="12" w:space="0" w:color="4472C4" w:themeColor="accent1"/>
            </w:tcBorders>
            <w:shd w:val="clear" w:color="auto" w:fill="9CC2E5" w:themeFill="accent5" w:themeFillTint="99"/>
            <w:vAlign w:val="center"/>
          </w:tcPr>
          <w:p w14:paraId="46C5639C" w14:textId="77777777" w:rsidR="00400736" w:rsidRPr="009B53D0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B53D0">
              <w:rPr>
                <w:rFonts w:ascii="Arial" w:hAnsi="Arial" w:cs="Arial"/>
                <w:i/>
                <w:iCs/>
                <w:sz w:val="16"/>
                <w:szCs w:val="16"/>
              </w:rPr>
              <w:t>Often</w:t>
            </w:r>
          </w:p>
        </w:tc>
      </w:tr>
      <w:tr w:rsidR="00400736" w:rsidRPr="004561E6" w14:paraId="28857B07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top w:val="single" w:sz="12" w:space="0" w:color="2E74B5" w:themeColor="accent5" w:themeShade="BF"/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7D67DDB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2" w:name="_Hlk85449018"/>
            <w:r w:rsidRPr="004561E6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8460" w:type="dxa"/>
            <w:tcBorders>
              <w:top w:val="single" w:sz="12" w:space="0" w:color="2E74B5" w:themeColor="accent5" w:themeShade="BF"/>
              <w:right w:val="single" w:sz="12" w:space="0" w:color="0070C0"/>
            </w:tcBorders>
            <w:vAlign w:val="center"/>
          </w:tcPr>
          <w:p w14:paraId="14B2D4A9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Problems falling asleep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92467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top w:val="single" w:sz="12" w:space="0" w:color="2E74B5" w:themeColor="accent5" w:themeShade="BF"/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2B951D0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0118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top w:val="single" w:sz="12" w:space="0" w:color="2E74B5" w:themeColor="accent5" w:themeShade="BF"/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2867F6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0213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top w:val="single" w:sz="12" w:space="0" w:color="2E74B5" w:themeColor="accent5" w:themeShade="BF"/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4CD1D28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FF5569D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3CD7F0E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1D9008D1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Problems staying asleep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06521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9AEED6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4770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6D65A18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6973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84AFDB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52A67F8" w14:textId="77777777" w:rsidTr="00400736">
        <w:trPr>
          <w:trHeight w:val="61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220890CA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3DA7615C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Nightmares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43751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94EE74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4828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30C6FDB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1676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4F2BFA33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7E61C1E" w14:textId="77777777" w:rsidTr="00400736">
        <w:trPr>
          <w:trHeight w:val="5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6E36F16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E29583C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Exhausted (e.g., low energy, not feeling well rested, very tired)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37042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32AED50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6289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0DEBEB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0109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C48976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6E4B427" w14:textId="77777777" w:rsidTr="00400736">
        <w:trPr>
          <w:trHeight w:val="5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51D19DD6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71A10D28" w14:textId="6AFC0679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Not wanting to sleep on </w:t>
            </w:r>
            <w:r w:rsidR="00974E0B">
              <w:rPr>
                <w:rFonts w:ascii="Arial" w:eastAsia="Times New Roman" w:hAnsi="Arial" w:cs="Arial"/>
                <w:sz w:val="20"/>
                <w:szCs w:val="20"/>
              </w:rPr>
              <w:t>my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 own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4480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A829F62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003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029432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13763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1A01ECC3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5CCE08F" w14:textId="77777777" w:rsidTr="00400736">
        <w:trPr>
          <w:trHeight w:val="116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EE028AB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1884DC33" w14:textId="71DF5500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Wetting </w:t>
            </w:r>
            <w:r w:rsidR="00974E0B">
              <w:rPr>
                <w:rFonts w:ascii="Arial" w:eastAsia="Times New Roman" w:hAnsi="Arial" w:cs="Arial"/>
                <w:sz w:val="20"/>
                <w:szCs w:val="20"/>
              </w:rPr>
              <w:t>myself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 (urine) during day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9434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C004D38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247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29F3C20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7027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1D28F35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652C6D9" w14:textId="77777777" w:rsidTr="00400736">
        <w:trPr>
          <w:trHeight w:val="49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7FCFB4E6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5E5BCB6C" w14:textId="62443816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Wetting </w:t>
            </w:r>
            <w:r w:rsidR="00974E0B">
              <w:rPr>
                <w:rFonts w:ascii="Arial" w:eastAsia="Times New Roman" w:hAnsi="Arial" w:cs="Arial"/>
                <w:sz w:val="20"/>
                <w:szCs w:val="20"/>
              </w:rPr>
              <w:t>myself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 (urine) during night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70194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0297CF6C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952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4FD05E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1285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49D8341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945EB22" w14:textId="77777777" w:rsidTr="00400736">
        <w:trPr>
          <w:trHeight w:val="90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0A335AB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004EBBDD" w14:textId="36742D19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Soiling </w:t>
            </w:r>
            <w:r w:rsidR="00974E0B">
              <w:rPr>
                <w:rFonts w:ascii="Arial" w:eastAsia="Times New Roman" w:hAnsi="Arial" w:cs="Arial"/>
                <w:sz w:val="20"/>
                <w:szCs w:val="20"/>
              </w:rPr>
              <w:t>myself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 (feces/poo)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83835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789BF7C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8169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A83ECB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0583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21CE33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369F590C" w14:textId="77777777" w:rsidTr="00400736">
        <w:trPr>
          <w:trHeight w:val="81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1A5A40A2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136E530F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Other toileting concerns (e.g., smearing feces/poo, urinating outside the toilet, hiding used menstrual products)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5503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0A750F83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0100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7E0DCB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7275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18816228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C47AF52" w14:textId="77777777" w:rsidTr="00400736">
        <w:trPr>
          <w:trHeight w:val="18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A27E3E6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075EAD6C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Headaches, stomach-aches, or body aches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12229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62FCAEB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1541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2888C8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6883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B84449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A66D739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551DA731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6DA3EACC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Difficulty eating (e.g., refusing to eat, eating too much or too little)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33029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47398C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7388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21BA0B0D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06259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7946C0F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E5454F7" w14:textId="77777777" w:rsidTr="00400736">
        <w:trPr>
          <w:trHeight w:val="69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65B5E6D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A4268B2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Poor hygiene (e.g., not brushing teeth, not bathing, not changing clothes)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7927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0B73A20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648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03D9FB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006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724EAE6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12BAB81" w14:textId="77777777" w:rsidTr="00400736">
        <w:trPr>
          <w:trHeight w:val="70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344C78A6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74BD47F3" w14:textId="41A351B4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Risky or reckless behaviours that endanger </w:t>
            </w:r>
            <w:r w:rsidR="00974E0B">
              <w:rPr>
                <w:rFonts w:ascii="Arial" w:eastAsia="Times New Roman" w:hAnsi="Arial" w:cs="Arial"/>
                <w:sz w:val="20"/>
                <w:szCs w:val="20"/>
              </w:rPr>
              <w:t>yourself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 or others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57974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C7E38B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2119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1521BF2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1727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3606E27D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9AD9DC7" w14:textId="77777777" w:rsidTr="00400736">
        <w:trPr>
          <w:trHeight w:val="20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35F4263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882B797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Impulsive behaviours (doing or saying things without thinking first)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68081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9C9FDB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661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5171180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59082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10721F0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DB8BEB4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48A8780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317D2549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Playing with matches, lighters, fire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57323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290C3358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087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41A77E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15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1677D1C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D6B79BB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0378C454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4B108230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Preoccupation with weapons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297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35F43B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4776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8B5292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3176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8F9ACEB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556DAA3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F29C3E9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304DBEB3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Taking things without permission or stealing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8796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199B903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5684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15B75B6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5293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5CBFCE36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3E4BA36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00E8412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7ED6CBF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Taking and hiding food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0558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A71BCCC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0930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86496A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612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75F5705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85A30FE" w14:textId="77777777" w:rsidTr="00400736">
        <w:trPr>
          <w:trHeight w:val="296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58C89164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217E9920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Picking at skin, pulling out hair/eyelashes/eyebrows, or excessive nail biting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2498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0C5146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7287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3AC7A99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084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3AE82ED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3F75B5D" w14:textId="77777777" w:rsidTr="00400736">
        <w:trPr>
          <w:trHeight w:val="245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7166B46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21E1E97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Self-soothing (e.g., rocking, twisting/chewing hair, shaking leg, or tapping foot)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1520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8886F9C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507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52E64B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2193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FDBF29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8047A1A" w14:textId="77777777" w:rsidTr="00400736">
        <w:trPr>
          <w:trHeight w:val="144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4378A898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06E8B6B3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Difficulty being soothed or comforted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00385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28B59E96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3609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A91A4C0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9986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206A45CD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2F33D30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ECD0CDD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2B7356D3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Difficulty sitting still; restless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6177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2D69CA5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0944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E441E0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695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16422788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77F0E02" w14:textId="77777777" w:rsidTr="00400736">
        <w:trPr>
          <w:trHeight w:val="144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487F176E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4EB2AB42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Overly passive (e.g., quiet, still, or not reacting)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02671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760DAB8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7466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9B39339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94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1923A509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442C1F9" w14:textId="77777777" w:rsidTr="00400736">
        <w:trPr>
          <w:trHeight w:val="19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0491DF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00108D1E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Easily bothered by certain sounds, smells, sights, tastes, or textures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08255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6026455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4293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4CFDFB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9029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5C5E72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EC5D95E" w14:textId="77777777" w:rsidTr="00400736">
        <w:trPr>
          <w:trHeight w:val="21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40186DB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04369DF1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Easily distracted or trouble concentrating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11505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E55D575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6972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DEAB81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1020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30A5AC0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EAB3917" w14:textId="77777777" w:rsidTr="00400736">
        <w:trPr>
          <w:trHeight w:val="13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730CDE7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56580031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Overly sensitive to being touched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407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90C3983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6502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50704AC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8178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94B0928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CC1AF8A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09BA2756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4583CB02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Easily start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ed (e.g., “jumpy” in response to touch, sound, or being approached)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05191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C0FF17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3883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AAFC8C9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1817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4B69D6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C61E84E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D783EA3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907D6A4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Overly watchful for signs of danger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81220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CC2533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13991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5FED4D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0426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C3946E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7287139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319D0C0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706A3C79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Overly nervous, anxious, or tense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94727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69EEF4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177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0A4E8AC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8385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22EC42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02103B4" w14:textId="77777777" w:rsidTr="00400736">
        <w:trPr>
          <w:trHeight w:val="16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58C7C1D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9823E4D" w14:textId="4E840171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“Tuning out” or </w:t>
            </w:r>
            <w:r w:rsidR="00974E0B">
              <w:rPr>
                <w:rFonts w:ascii="Arial" w:eastAsia="Times New Roman" w:hAnsi="Arial" w:cs="Arial"/>
                <w:sz w:val="20"/>
                <w:szCs w:val="20"/>
              </w:rPr>
              <w:t xml:space="preserve">feeling like I’m in 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a daze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76945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49CDAA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1557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07DFC5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6094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1C472346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CB17E94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3D97F0F9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09045F8B" w14:textId="3D3CDBDC" w:rsidR="00400736" w:rsidRPr="00546621" w:rsidRDefault="00974E0B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Feeling</w:t>
            </w:r>
            <w:r w:rsidR="00400736"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 numb,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having no feelings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7741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07D21E3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5235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22DE82E5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5116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4D504D47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A4CCE70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051A8D0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7C6247B" w14:textId="149D007A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Not feeling connected to </w:t>
            </w:r>
            <w:r w:rsidR="00974E0B">
              <w:rPr>
                <w:rFonts w:ascii="Arial" w:eastAsia="Times New Roman" w:hAnsi="Arial" w:cs="Arial"/>
                <w:sz w:val="20"/>
                <w:szCs w:val="20"/>
              </w:rPr>
              <w:t>my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 body (e.g., feeling like </w:t>
            </w:r>
            <w:r w:rsidR="00974E0B">
              <w:rPr>
                <w:rFonts w:ascii="Arial" w:eastAsia="Times New Roman" w:hAnsi="Arial" w:cs="Arial"/>
                <w:sz w:val="20"/>
                <w:szCs w:val="20"/>
              </w:rPr>
              <w:t xml:space="preserve">I’m 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watching </w:t>
            </w:r>
            <w:r w:rsidR="00974E0B">
              <w:rPr>
                <w:rFonts w:ascii="Arial" w:eastAsia="Times New Roman" w:hAnsi="Arial" w:cs="Arial"/>
                <w:sz w:val="20"/>
                <w:szCs w:val="20"/>
              </w:rPr>
              <w:t>myself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 from outside </w:t>
            </w:r>
            <w:r w:rsidR="00974E0B">
              <w:rPr>
                <w:rFonts w:ascii="Arial" w:eastAsia="Times New Roman" w:hAnsi="Arial" w:cs="Arial"/>
                <w:sz w:val="20"/>
                <w:szCs w:val="20"/>
              </w:rPr>
              <w:t>my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 body)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88231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772524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3989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7CA8413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7066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7F39750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3ECE7E1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4F98809E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288B16C0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Feeling overly sad or depressed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43124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AF4860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009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1C7E424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6371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3C87E1C4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D8B8C04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2888E1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BC0AD2C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Feeling confused, disoriented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1407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9C06B7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12395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5E89A03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6146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57694BB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A0904E0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6D87670B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FFFFFF" w:themeFill="background1"/>
            <w:vAlign w:val="center"/>
          </w:tcPr>
          <w:p w14:paraId="7E88F8EB" w14:textId="6272C434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Feeling </w:t>
            </w:r>
            <w:r w:rsidR="00974E0B">
              <w:rPr>
                <w:rFonts w:ascii="Arial" w:eastAsia="Times New Roman" w:hAnsi="Arial" w:cs="Arial"/>
                <w:sz w:val="20"/>
                <w:szCs w:val="20"/>
              </w:rPr>
              <w:t>I am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 bad or unlovable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94342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67C24D2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354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2417904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9385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370731A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A6C0A2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70CCF1B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01720E76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Hearing or seeing things that others don’t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71843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FA17B9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373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10E3415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5013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58F0D6C4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3F7F3F73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0DCE31B1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FFFFFF" w:themeFill="background1"/>
            <w:vAlign w:val="center"/>
          </w:tcPr>
          <w:p w14:paraId="3A551DA1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Crying uncontrollably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9410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6E5E8A85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6607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3BF4F2C6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329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3F12637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0665C2E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0FB1E97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756F132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Quick mood changes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8504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D6FD904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0446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6E53DB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0039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37DE92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36B5BFD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41EB107A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FFFFFF" w:themeFill="background1"/>
            <w:vAlign w:val="center"/>
          </w:tcPr>
          <w:p w14:paraId="71E3E1E6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Tantrums or angry outbursts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03911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4E5E1CA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4307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0B7D31D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0630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5CEEE245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72CFC1E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8B4DA77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2D2DF41A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Easily frustrated, irritated, or annoyed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24915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6FA605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4530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E4F9E3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2884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F764475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6BB00C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43D0ECE8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FFFFFF" w:themeFill="background1"/>
            <w:vAlign w:val="center"/>
          </w:tcPr>
          <w:p w14:paraId="411D4A3C" w14:textId="58A7DEA0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Thinking or talking</w:t>
            </w:r>
            <w:r w:rsidR="00EB42B3">
              <w:rPr>
                <w:rFonts w:ascii="Arial" w:eastAsia="Times New Roman" w:hAnsi="Arial" w:cs="Arial"/>
                <w:sz w:val="20"/>
                <w:szCs w:val="20"/>
              </w:rPr>
              <w:t xml:space="preserve"> about harming or killing myself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32436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1BB5C45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2805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273A8165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515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0A82CB3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31AF940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F19BF89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9D5E486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Suicide threats or attempts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83398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DACEF4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2366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E634CC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35" w:type="dxa"/>
            <w:tcBorders>
              <w:left w:val="single" w:sz="8" w:space="0" w:color="4472C4" w:themeColor="accent1"/>
              <w:right w:val="single" w:sz="12" w:space="0" w:color="4472C4" w:themeColor="accent1"/>
            </w:tcBorders>
            <w:shd w:val="clear" w:color="auto" w:fill="BDD6EE" w:themeFill="accent5" w:themeFillTint="66"/>
            <w:vAlign w:val="center"/>
          </w:tcPr>
          <w:p w14:paraId="12856907" w14:textId="77777777" w:rsidR="00400736" w:rsidRPr="004561E6" w:rsidRDefault="00000000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9668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73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00736" w:rsidRPr="00DD1395">
              <w:rPr>
                <w:rFonts w:ascii="MS Gothic" w:eastAsia="MS Gothic" w:hAnsi="MS Gothic" w:cs="Arial"/>
                <w:sz w:val="16"/>
                <w:szCs w:val="16"/>
              </w:rPr>
              <w:t xml:space="preserve"> </w:t>
            </w:r>
          </w:p>
        </w:tc>
      </w:tr>
      <w:tr w:rsidR="00400736" w:rsidRPr="004561E6" w14:paraId="3B033671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5CD8DF92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0705BD48" w14:textId="1675D2DC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 xml:space="preserve">Purposely harming </w:t>
            </w:r>
            <w:r w:rsidR="00C976F2">
              <w:rPr>
                <w:rFonts w:ascii="Arial" w:hAnsi="Arial" w:cs="Arial"/>
                <w:sz w:val="20"/>
                <w:szCs w:val="20"/>
              </w:rPr>
              <w:t>myself</w:t>
            </w:r>
            <w:r w:rsidRPr="00546621">
              <w:rPr>
                <w:rFonts w:ascii="Arial" w:hAnsi="Arial" w:cs="Arial"/>
                <w:sz w:val="20"/>
                <w:szCs w:val="20"/>
              </w:rPr>
              <w:t xml:space="preserve"> (e.g., cutting, hitting </w:t>
            </w:r>
            <w:r w:rsidR="00C976F2">
              <w:rPr>
                <w:rFonts w:ascii="Arial" w:hAnsi="Arial" w:cs="Arial"/>
                <w:sz w:val="20"/>
                <w:szCs w:val="20"/>
              </w:rPr>
              <w:t>myself</w:t>
            </w:r>
            <w:r w:rsidRPr="005466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8657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023B3373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3903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431706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3797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67B2375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61A667E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054C5B5B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5D595E6A" w14:textId="22F1F5A8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 xml:space="preserve">Thinking or talking about harming or killing </w:t>
            </w:r>
            <w:r w:rsidR="00C976F2">
              <w:rPr>
                <w:rFonts w:ascii="Arial" w:hAnsi="Arial" w:cs="Arial"/>
                <w:sz w:val="20"/>
                <w:szCs w:val="20"/>
              </w:rPr>
              <w:t>myself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01703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887F6B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9077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3111ED4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1408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2D87C03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DF8F372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5DDABCB9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2B86F3F4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Verbally or physically hurtful towards people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81636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3499CF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451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A16F0C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1904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D205F6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8C32B78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2A02E03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1611FB84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Hurtful towards animals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83136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AEAA2F0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16694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6799C9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8622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278362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330246B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7267939A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0A966246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Destruction of property (e.g., smashing, breaking things)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4036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644DD7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5244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AF1D7E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5536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AF3B9E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1153DDC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8F1F19E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4CEFE95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Using alcohol, inhalants, or recreational drugs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61046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4097F34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5102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B61EF5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7929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728BE3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24F6E20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46F2F584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71C1A590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Concerning sexual behaviours (e.g., excessive sexual comments/ behaviours, preoccupation with accessing sexual media)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64894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2CF972A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9732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8AF8B4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2067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17F78F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A813E93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0C407A6D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20A55A70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 xml:space="preserve">Trying to make others do sexual things/touching others in a sexual way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97672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28B4AA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0630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4BC91B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0335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12F3140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6AB880C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5B4A7926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53168849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 xml:space="preserve">Difficulty making/keeping friends 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70232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22773E6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6580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3A29045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1035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1E859B8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31FADE3C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D8EE236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D89381C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Avoiding doing things with others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77066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43A8C2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7506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5205385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8566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1430DF80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4C461C5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002C6823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42A3AD01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Feeling overly lonely or isolated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89712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C30D23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8768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7FE2BF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8863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CE9EA0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54AA43E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CE777C3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56EA72B1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Not doing well at school/day program (e.g., poor marks, difficulty learning, behaviour or social issues)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11875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B3EDE1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8732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5DA365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992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F63DE0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34BADEB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1B8B9A3E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55A90D72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Not wanting to go to school/day program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62669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175AED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4690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2AC18BE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8915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5E210B4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D70688B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FFEDB3B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F2D74F2" w14:textId="1232D01B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 xml:space="preserve">Difficulty doing things on </w:t>
            </w:r>
            <w:r w:rsidR="00C976F2">
              <w:rPr>
                <w:rFonts w:ascii="Arial" w:hAnsi="Arial" w:cs="Arial"/>
                <w:sz w:val="20"/>
                <w:szCs w:val="20"/>
              </w:rPr>
              <w:t>my</w:t>
            </w:r>
            <w:r w:rsidRPr="00546621">
              <w:rPr>
                <w:rFonts w:ascii="Arial" w:hAnsi="Arial" w:cs="Arial"/>
                <w:sz w:val="20"/>
                <w:szCs w:val="20"/>
              </w:rPr>
              <w:t xml:space="preserve"> own or being away from parent/caregiver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91538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DEC5456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0652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E6C3AC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751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9181F2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3DB039E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5C6797FA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0D3E38DA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Afraid to be alone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83580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2717AD4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9798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260665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3598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57424196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D39CF3B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4267BF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36FB6EE" w14:textId="3BCDA066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Afraid of specific people, places, or situations List:</w:t>
            </w:r>
            <w:r w:rsidR="0042152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4662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9691183"/>
                <w:placeholder>
                  <w:docPart w:val="DefaultPlaceholder_-1854013440"/>
                </w:placeholder>
                <w:showingPlcHdr/>
              </w:sdtPr>
              <w:sdtContent>
                <w:r w:rsidR="00C976F2" w:rsidRPr="00EE50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8134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FC9CBB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2922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B99CE2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7067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768591D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8D31974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2DD005B1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20772980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Uncomfortable speaking in certain places or situations (e.g., school, social events)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86992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67FD0F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8524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07F854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7773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77295C9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47C6AE1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5843AF4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5CD664E0" w14:textId="13781CFF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 xml:space="preserve">Scary or upsetting past event shows up in </w:t>
            </w:r>
            <w:r w:rsidR="00503B03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Pr="00546621">
              <w:rPr>
                <w:rFonts w:ascii="Arial" w:hAnsi="Arial" w:cs="Arial"/>
                <w:sz w:val="20"/>
                <w:szCs w:val="20"/>
              </w:rPr>
              <w:t>play, stories, or art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06992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7E8D51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8398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A43CCE4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6485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6181223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29E956E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141D335A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3F47AF9B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Memories or thoughts of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23990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C2891B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5965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B6B1376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6388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55D68AF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DDED26C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8D7530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79A45D5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Thinking or talking about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0236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475DEF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0814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8F844E3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6413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57777C0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CB5A1A4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083B2898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6090FAE6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Avoiding thinking or talking about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0464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4F645C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7996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6E01000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8811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3CD2C3F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5C1E1F2" w14:textId="77777777" w:rsidTr="00A85BD2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bottom w:val="single" w:sz="8" w:space="0" w:color="4472C4" w:themeColor="accent1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F06FD86" w14:textId="77777777" w:rsidR="0040073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64</w:t>
            </w:r>
          </w:p>
        </w:tc>
        <w:tc>
          <w:tcPr>
            <w:tcW w:w="8460" w:type="dxa"/>
            <w:tcBorders>
              <w:bottom w:val="single" w:sz="4" w:space="0" w:color="5B9BD5" w:themeColor="accent5"/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2A38DBB7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Difficulty remembering details of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11547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bottom w:val="single" w:sz="8" w:space="0" w:color="4472C4" w:themeColor="accent1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251D3BF" w14:textId="77777777" w:rsidR="00400736" w:rsidRPr="00DD1395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5383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bottom w:val="single" w:sz="8" w:space="0" w:color="4472C4" w:themeColor="accent1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8351F2C" w14:textId="77777777" w:rsidR="00400736" w:rsidRPr="00DD1395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8139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bottom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8F9E48E" w14:textId="77777777" w:rsidR="00400736" w:rsidRPr="00DD1395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03B03" w:rsidRPr="004561E6" w14:paraId="6B68ADE1" w14:textId="77777777" w:rsidTr="00A85BD2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bottom w:val="single" w:sz="4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1E54C725" w14:textId="46FE5258" w:rsidR="00503B03" w:rsidRDefault="00503B03" w:rsidP="00503B0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65</w:t>
            </w:r>
          </w:p>
        </w:tc>
        <w:tc>
          <w:tcPr>
            <w:tcW w:w="8460" w:type="dxa"/>
            <w:tcBorders>
              <w:bottom w:val="single" w:sz="4" w:space="0" w:color="5B9BD5" w:themeColor="accent5"/>
              <w:right w:val="single" w:sz="12" w:space="0" w:color="0070C0"/>
            </w:tcBorders>
            <w:vAlign w:val="center"/>
          </w:tcPr>
          <w:p w14:paraId="3568924F" w14:textId="6AA68415" w:rsidR="00503B03" w:rsidRPr="00546621" w:rsidRDefault="00503B03" w:rsidP="00503B03">
            <w:pPr>
              <w:tabs>
                <w:tab w:val="left" w:pos="34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Blaming myself for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79379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bottom w:val="single" w:sz="8" w:space="0" w:color="4472C4" w:themeColor="accent1"/>
                  <w:right w:val="single" w:sz="8" w:space="0" w:color="2E74B5" w:themeColor="accent5" w:themeShade="BF"/>
                </w:tcBorders>
                <w:vAlign w:val="center"/>
              </w:tcPr>
              <w:p w14:paraId="07C1BF90" w14:textId="17E99DCF" w:rsidR="00503B03" w:rsidRDefault="00503B03" w:rsidP="00503B0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5095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bottom w:val="single" w:sz="8" w:space="0" w:color="4472C4" w:themeColor="accent1"/>
                  <w:right w:val="single" w:sz="8" w:space="0" w:color="2E74B5" w:themeColor="accent5" w:themeShade="BF"/>
                </w:tcBorders>
                <w:vAlign w:val="center"/>
              </w:tcPr>
              <w:p w14:paraId="2EDEA924" w14:textId="71FF3789" w:rsidR="00503B03" w:rsidRDefault="00503B03" w:rsidP="00503B0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3854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bottom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2F0B9BE7" w14:textId="7D213ED6" w:rsidR="00503B03" w:rsidRDefault="00503B03" w:rsidP="00503B0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03B03" w:rsidRPr="004561E6" w14:paraId="3FBA67BB" w14:textId="77777777" w:rsidTr="00503B03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A05C9E5" w14:textId="7D975C4D" w:rsidR="00503B03" w:rsidRPr="004561E6" w:rsidRDefault="00503B03" w:rsidP="00503B0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66</w:t>
            </w:r>
          </w:p>
        </w:tc>
        <w:tc>
          <w:tcPr>
            <w:tcW w:w="8460" w:type="dxa"/>
            <w:tcBorders>
              <w:bottom w:val="single" w:sz="12" w:space="0" w:color="2E74B5" w:themeColor="accent5" w:themeShade="BF"/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5B1F2CE2" w14:textId="3F9679D2" w:rsidR="00503B03" w:rsidRPr="00546621" w:rsidRDefault="00503B03" w:rsidP="00503B03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Concerns (Please describe in the field provided)</w:t>
            </w:r>
            <w:r w:rsidR="00DF58FC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70333994"/>
                <w:placeholder>
                  <w:docPart w:val="29DAB9C40F94453DBA2ACB53E3C8AF09"/>
                </w:placeholder>
                <w:showingPlcHdr/>
              </w:sdtPr>
              <w:sdtContent>
                <w:r w:rsidR="00A47A58" w:rsidRPr="00EE50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92002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bottom w:val="single" w:sz="12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609BA02" w14:textId="337BB02D" w:rsidR="00503B03" w:rsidRPr="004561E6" w:rsidRDefault="00503B03" w:rsidP="00503B0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0047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bottom w:val="single" w:sz="12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E31CBBF" w14:textId="77777777" w:rsidR="00503B03" w:rsidRPr="004561E6" w:rsidRDefault="00503B03" w:rsidP="00503B0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4343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bottom w:val="single" w:sz="12" w:space="0" w:color="2E74B5" w:themeColor="accent5" w:themeShade="BF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762433D" w14:textId="77777777" w:rsidR="00503B03" w:rsidRPr="004561E6" w:rsidRDefault="00503B03" w:rsidP="00503B03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03B03" w:rsidRPr="004561E6" w14:paraId="6EBF375D" w14:textId="77777777" w:rsidTr="00C44C60">
        <w:trPr>
          <w:trHeight w:val="143"/>
          <w:tblCellSpacing w:w="5" w:type="dxa"/>
        </w:trPr>
        <w:tc>
          <w:tcPr>
            <w:tcW w:w="118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A5257" w14:textId="77777777" w:rsidR="00503B03" w:rsidRDefault="00503B03" w:rsidP="00503B0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0BA5B28B" w14:textId="77777777" w:rsidR="00503B03" w:rsidRDefault="00503B03" w:rsidP="00503B03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MS Gothic" w:eastAsia="MS Gothic" w:hAnsi="MS Gothic" w:cs="Arial"/>
                <w:sz w:val="16"/>
                <w:szCs w:val="16"/>
              </w:rPr>
            </w:pPr>
          </w:p>
        </w:tc>
      </w:tr>
    </w:tbl>
    <w:tbl>
      <w:tblPr>
        <w:tblW w:w="11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371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400736" w:rsidRPr="001A6EF2" w14:paraId="3815516E" w14:textId="77777777" w:rsidTr="00861916">
        <w:trPr>
          <w:trHeight w:val="195"/>
          <w:jc w:val="center"/>
        </w:trPr>
        <w:tc>
          <w:tcPr>
            <w:tcW w:w="6176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1225C41F" w14:textId="77777777" w:rsidR="00400736" w:rsidRPr="001A6EF2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bookmarkStart w:id="3" w:name="_Hlk85456803"/>
            <w:bookmarkEnd w:id="2"/>
            <w:r w:rsidRPr="001A6EF2">
              <w:rPr>
                <w:rFonts w:ascii="Arial" w:eastAsia="Times New Roman" w:hAnsi="Arial" w:cs="Arial"/>
                <w:bCs/>
                <w:iCs/>
              </w:rPr>
              <w:t>Additional Questions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4DE19B93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0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631A26B9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7D4C7C9E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2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7A55AB70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439ED336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4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3F198B45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5200A8F0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6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7E5DD4FA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70C07A32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8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231CC847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9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223C05DD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10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73B9C05B" w14:textId="77777777" w:rsidR="00400736" w:rsidRPr="001A6EF2" w:rsidRDefault="00400736" w:rsidP="00400736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4"/>
                <w:szCs w:val="14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4"/>
                <w:szCs w:val="14"/>
              </w:rPr>
              <w:t>11+</w:t>
            </w:r>
          </w:p>
        </w:tc>
      </w:tr>
      <w:tr w:rsidR="00400736" w:rsidRPr="001A6EF2" w14:paraId="73FF24B7" w14:textId="77777777" w:rsidTr="00664E9F">
        <w:trPr>
          <w:trHeight w:val="567"/>
          <w:jc w:val="center"/>
        </w:trPr>
        <w:tc>
          <w:tcPr>
            <w:tcW w:w="805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vAlign w:val="center"/>
          </w:tcPr>
          <w:p w14:paraId="24E1B1DE" w14:textId="77777777" w:rsidR="00400736" w:rsidRPr="001A6EF2" w:rsidRDefault="00400736" w:rsidP="00400736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6EF2">
              <w:rPr>
                <w:rFonts w:ascii="Arial" w:eastAsia="Times New Roman" w:hAnsi="Arial" w:cs="Arial"/>
                <w:b/>
                <w:bCs/>
              </w:rPr>
              <w:t>67</w:t>
            </w:r>
          </w:p>
        </w:tc>
        <w:tc>
          <w:tcPr>
            <w:tcW w:w="5371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vAlign w:val="center"/>
          </w:tcPr>
          <w:p w14:paraId="01716160" w14:textId="490D5964" w:rsidR="00400736" w:rsidRPr="00664E9F" w:rsidRDefault="00400736" w:rsidP="00400736">
            <w:pPr>
              <w:spacing w:after="0" w:line="252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64E9F">
              <w:rPr>
                <w:rFonts w:ascii="Arial" w:eastAsia="Times New Roman" w:hAnsi="Arial" w:cs="Arial"/>
                <w:sz w:val="20"/>
                <w:szCs w:val="20"/>
              </w:rPr>
              <w:t xml:space="preserve">Since birth, how many </w:t>
            </w:r>
            <w:r w:rsidR="00664E9F" w:rsidRPr="00664E9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TIMES</w:t>
            </w:r>
            <w:r w:rsidR="00005164" w:rsidRPr="00664E9F">
              <w:rPr>
                <w:rFonts w:ascii="Arial" w:eastAsia="Times New Roman" w:hAnsi="Arial" w:cs="Arial"/>
                <w:sz w:val="20"/>
                <w:szCs w:val="20"/>
              </w:rPr>
              <w:t xml:space="preserve"> has a parent/</w:t>
            </w:r>
            <w:r w:rsidR="00664E9F" w:rsidRPr="00664E9F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important </w:t>
            </w:r>
            <w:proofErr w:type="gramStart"/>
            <w:r w:rsidR="00005164" w:rsidRPr="00664E9F">
              <w:rPr>
                <w:rFonts w:ascii="Arial" w:eastAsia="Times New Roman" w:hAnsi="Arial" w:cs="Arial"/>
                <w:sz w:val="20"/>
                <w:szCs w:val="20"/>
              </w:rPr>
              <w:t>caregiver</w:t>
            </w:r>
            <w:r w:rsidR="00664E9F" w:rsidRPr="00664E9F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="00664E9F" w:rsidRPr="00664E9F">
              <w:rPr>
                <w:rFonts w:ascii="Arial" w:eastAsia="Times New Roman" w:hAnsi="Arial" w:cs="Arial"/>
                <w:sz w:val="20"/>
                <w:szCs w:val="20"/>
              </w:rPr>
              <w:t>e.g.,</w:t>
            </w:r>
            <w:r w:rsidR="00664E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64E9F" w:rsidRPr="00664E9F">
              <w:rPr>
                <w:rFonts w:ascii="Arial" w:eastAsia="Times New Roman" w:hAnsi="Arial" w:cs="Arial"/>
                <w:sz w:val="20"/>
                <w:szCs w:val="20"/>
              </w:rPr>
              <w:t>stepparent, foster parent, grandparent)</w:t>
            </w:r>
            <w:r w:rsidR="00005164" w:rsidRPr="00664E9F">
              <w:rPr>
                <w:rFonts w:ascii="Arial" w:eastAsia="Times New Roman" w:hAnsi="Arial" w:cs="Arial"/>
                <w:sz w:val="20"/>
                <w:szCs w:val="20"/>
              </w:rPr>
              <w:t xml:space="preserve"> lef</w:t>
            </w:r>
            <w:r w:rsidR="008F0D59" w:rsidRPr="00664E9F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005164" w:rsidRPr="00664E9F">
              <w:rPr>
                <w:rFonts w:ascii="Arial" w:eastAsia="Times New Roman" w:hAnsi="Arial" w:cs="Arial"/>
                <w:sz w:val="20"/>
                <w:szCs w:val="20"/>
              </w:rPr>
              <w:t xml:space="preserve"> you in a significant way?</w:t>
            </w:r>
            <w:r w:rsidR="00236B40" w:rsidRPr="00664E9F">
              <w:t xml:space="preserve"> </w:t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67009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75B15D8A" w14:textId="4A154FF5" w:rsidR="00400736" w:rsidRPr="001A6EF2" w:rsidRDefault="00664E9F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87684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305E63C8" w14:textId="06F41862" w:rsidR="00400736" w:rsidRPr="001A6EF2" w:rsidRDefault="00C550D5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77785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3026BD35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209242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5935740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80196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72B0AE8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10202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7F2401D3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205373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2366EFDE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85515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3F0CE6FF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7225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6D06AC2F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21100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3408885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41203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4662BEBB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13213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12" w:space="0" w:color="2E74B5" w:themeColor="accent5" w:themeShade="BF"/>
                </w:tcBorders>
                <w:vAlign w:val="center"/>
              </w:tcPr>
              <w:p w14:paraId="553BD8F5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1A6EF2" w14:paraId="32B605E3" w14:textId="77777777" w:rsidTr="00400736">
        <w:trPr>
          <w:trHeight w:val="55"/>
          <w:jc w:val="center"/>
        </w:trPr>
        <w:tc>
          <w:tcPr>
            <w:tcW w:w="805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E306809" w14:textId="77777777" w:rsidR="00400736" w:rsidRPr="001A6EF2" w:rsidRDefault="00400736" w:rsidP="00400736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A6EF2">
              <w:rPr>
                <w:rFonts w:ascii="Arial" w:eastAsia="Times New Roman" w:hAnsi="Arial" w:cs="Arial"/>
                <w:b/>
                <w:bCs/>
              </w:rPr>
              <w:t>68</w:t>
            </w:r>
          </w:p>
        </w:tc>
        <w:tc>
          <w:tcPr>
            <w:tcW w:w="5371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213D5F2" w14:textId="23390A89" w:rsidR="00400736" w:rsidRPr="001A6EF2" w:rsidRDefault="00400736" w:rsidP="00400736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6EF2">
              <w:rPr>
                <w:rFonts w:ascii="Arial" w:eastAsia="Times New Roman" w:hAnsi="Arial" w:cs="Arial"/>
                <w:sz w:val="20"/>
                <w:szCs w:val="20"/>
              </w:rPr>
              <w:t xml:space="preserve">Since birth, how many </w:t>
            </w:r>
            <w:r w:rsidRPr="001A6EF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TIMES </w:t>
            </w:r>
            <w:r w:rsidRPr="001A6EF2">
              <w:rPr>
                <w:rFonts w:ascii="Arial" w:eastAsia="Times New Roman" w:hAnsi="Arial" w:cs="Arial"/>
                <w:sz w:val="20"/>
                <w:szCs w:val="20"/>
              </w:rPr>
              <w:t>ha</w:t>
            </w:r>
            <w:r w:rsidR="00A85BD2">
              <w:rPr>
                <w:rFonts w:ascii="Arial" w:eastAsia="Times New Roman" w:hAnsi="Arial" w:cs="Arial"/>
                <w:sz w:val="20"/>
                <w:szCs w:val="20"/>
              </w:rPr>
              <w:t>ve</w:t>
            </w:r>
            <w:r w:rsidRPr="001A6EF2">
              <w:rPr>
                <w:rFonts w:ascii="Arial" w:eastAsia="Times New Roman" w:hAnsi="Arial" w:cs="Arial"/>
                <w:sz w:val="20"/>
                <w:szCs w:val="20"/>
              </w:rPr>
              <w:t xml:space="preserve"> you lived away from parents/</w:t>
            </w:r>
            <w:r w:rsidR="00EC7C6C" w:rsidRPr="006D246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important</w:t>
            </w:r>
            <w:r w:rsidR="00EC7C6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A6EF2">
              <w:rPr>
                <w:rFonts w:ascii="Arial" w:eastAsia="Times New Roman" w:hAnsi="Arial" w:cs="Arial"/>
                <w:sz w:val="20"/>
                <w:szCs w:val="20"/>
              </w:rPr>
              <w:t>caregivers (e.g., foster care, group home, with extended family)</w:t>
            </w:r>
            <w:r w:rsidR="0012615E" w:rsidRPr="001A6EF2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89402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12" w:space="0" w:color="2E74B5" w:themeColor="accent5" w:themeShade="BF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0E0372FE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13398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355F3817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77061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20F79E9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61599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568B4D89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49765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392A5C55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40529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2925015F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37499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0BB260D9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76021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553A154F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62306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3050658C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71632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17546A47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83704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1C7DE509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51665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4C84970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1A6EF2" w14:paraId="3FBA4C28" w14:textId="77777777" w:rsidTr="00664E9F">
        <w:trPr>
          <w:trHeight w:val="340"/>
          <w:jc w:val="center"/>
        </w:trPr>
        <w:tc>
          <w:tcPr>
            <w:tcW w:w="805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0C0C91C9" w14:textId="77777777" w:rsidR="00400736" w:rsidRPr="001A6EF2" w:rsidRDefault="00400736" w:rsidP="00400736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A6EF2">
              <w:rPr>
                <w:rFonts w:ascii="Arial" w:eastAsia="Times New Roman" w:hAnsi="Arial" w:cs="Arial"/>
                <w:b/>
                <w:bCs/>
              </w:rPr>
              <w:t>69</w:t>
            </w:r>
          </w:p>
        </w:tc>
        <w:tc>
          <w:tcPr>
            <w:tcW w:w="5371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bottom"/>
          </w:tcPr>
          <w:p w14:paraId="594187F6" w14:textId="1B5489F8" w:rsidR="00400736" w:rsidRDefault="00400736" w:rsidP="00400736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6EF2">
              <w:rPr>
                <w:rFonts w:ascii="Arial" w:eastAsia="Times New Roman" w:hAnsi="Arial" w:cs="Arial"/>
                <w:sz w:val="20"/>
                <w:szCs w:val="20"/>
              </w:rPr>
              <w:t xml:space="preserve">Since birth, how many </w:t>
            </w:r>
            <w:r w:rsidRPr="001A6EF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DIFFERENT </w:t>
            </w:r>
            <w:r w:rsidRPr="001A6EF2">
              <w:rPr>
                <w:rFonts w:ascii="Arial" w:eastAsia="Times New Roman" w:hAnsi="Arial" w:cs="Arial"/>
                <w:sz w:val="20"/>
                <w:szCs w:val="20"/>
              </w:rPr>
              <w:t>schools ha</w:t>
            </w:r>
            <w:r w:rsidR="00A85BD2">
              <w:rPr>
                <w:rFonts w:ascii="Arial" w:eastAsia="Times New Roman" w:hAnsi="Arial" w:cs="Arial"/>
                <w:sz w:val="20"/>
                <w:szCs w:val="20"/>
              </w:rPr>
              <w:t>ve</w:t>
            </w:r>
            <w:r w:rsidRPr="001A6EF2">
              <w:rPr>
                <w:rFonts w:ascii="Arial" w:eastAsia="Times New Roman" w:hAnsi="Arial" w:cs="Arial"/>
                <w:sz w:val="20"/>
                <w:szCs w:val="20"/>
              </w:rPr>
              <w:t xml:space="preserve"> you</w:t>
            </w:r>
            <w:r w:rsidRPr="001A6EF2">
              <w:rPr>
                <w:rFonts w:ascii="Arial" w:eastAsia="Times New Roman" w:hAnsi="Arial" w:cs="Arial"/>
                <w:sz w:val="20"/>
                <w:szCs w:val="20"/>
              </w:rPr>
              <w:br/>
              <w:t>attended?</w:t>
            </w:r>
          </w:p>
          <w:p w14:paraId="4209CE32" w14:textId="77777777" w:rsidR="00400736" w:rsidRPr="001A6EF2" w:rsidRDefault="00400736" w:rsidP="00400736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56567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0D38283D" w14:textId="657F9073" w:rsidR="00400736" w:rsidRPr="001A6EF2" w:rsidRDefault="00664E9F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38460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3E6C57FE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86425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5D788F1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65665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7515CA0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75010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5FF37D1A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98554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1B132849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202462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48FD4A3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04024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3814133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36683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75310D06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04332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75CD914B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12230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6A4BDCA9" w14:textId="77777777" w:rsidR="00400736" w:rsidRPr="00443E0B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vertAlign w:val="subscript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49001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7B5D275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vertAlign w:val="subscript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bookmarkEnd w:id="3"/>
    <w:p w14:paraId="61D337E6" w14:textId="07BA3B52" w:rsidR="001A6EF2" w:rsidRPr="00AB1A8E" w:rsidRDefault="00B45981" w:rsidP="00797C75">
      <w:pPr>
        <w:keepLines/>
        <w:widowControl w:val="0"/>
        <w:spacing w:after="0" w:line="240" w:lineRule="auto"/>
        <w:ind w:left="-142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0E826DFE" wp14:editId="1B974DB1">
                <wp:simplePos x="0" y="0"/>
                <wp:positionH relativeFrom="column">
                  <wp:posOffset>19050</wp:posOffset>
                </wp:positionH>
                <wp:positionV relativeFrom="paragraph">
                  <wp:posOffset>165468</wp:posOffset>
                </wp:positionV>
                <wp:extent cx="1985962" cy="223838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962" cy="223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5AD98" w14:textId="20586A13" w:rsidR="00146166" w:rsidRPr="00372573" w:rsidRDefault="0014616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7257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Updated: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6D246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October </w:t>
                            </w:r>
                            <w:r w:rsidR="00D6222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  <w:r w:rsidR="007D31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826DFE" id="Text Box 2" o:spid="_x0000_s1029" type="#_x0000_t202" style="position:absolute;left:0;text-align:left;margin-left:1.5pt;margin-top:13.05pt;width:156.35pt;height:17.65pt;z-index:25185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" fillcolor="white [3201]" stroked="f" strokeweight=".5pt">
                <v:textbox>
                  <w:txbxContent>
                    <w:p w14:paraId="3B35AD98" w14:textId="20586A13" w:rsidR="00146166" w:rsidRPr="00372573" w:rsidRDefault="0014616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72573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Updated: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6D246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October </w:t>
                      </w:r>
                      <w:r w:rsidR="00D6222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6</w:t>
                      </w:r>
                      <w:r w:rsidR="007D31D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 2025</w:t>
                      </w:r>
                    </w:p>
                  </w:txbxContent>
                </v:textbox>
              </v:shape>
            </w:pict>
          </mc:Fallback>
        </mc:AlternateContent>
      </w:r>
      <w:r w:rsidR="00B33A7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632B38CE" wp14:editId="65B1BF7E">
                <wp:simplePos x="0" y="0"/>
                <wp:positionH relativeFrom="column">
                  <wp:posOffset>257492</wp:posOffset>
                </wp:positionH>
                <wp:positionV relativeFrom="paragraph">
                  <wp:posOffset>3878262</wp:posOffset>
                </wp:positionV>
                <wp:extent cx="1243012" cy="21431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012" cy="214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0D1F9" w14:textId="62627BB0" w:rsidR="00146166" w:rsidRPr="001F396D" w:rsidRDefault="0014616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F396D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Version updated Oct 25, 202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1</w:t>
                            </w:r>
                          </w:p>
                          <w:p w14:paraId="262FA485" w14:textId="77777777" w:rsidR="00146166" w:rsidRPr="001F396D" w:rsidRDefault="001461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B38CE" id="Text Box 3" o:spid="_x0000_s1030" type="#_x0000_t202" style="position:absolute;left:0;text-align:left;margin-left:20.25pt;margin-top:305.35pt;width:97.85pt;height:16.9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" fillcolor="white [3201]" stroked="f" strokeweight=".5pt">
                <v:textbox>
                  <w:txbxContent>
                    <w:p w14:paraId="4630D1F9" w14:textId="62627BB0" w:rsidR="00146166" w:rsidRPr="001F396D" w:rsidRDefault="00146166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1F396D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Version updated Oct 25, 202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1</w:t>
                      </w:r>
                    </w:p>
                    <w:p w14:paraId="262FA485" w14:textId="77777777" w:rsidR="00146166" w:rsidRPr="001F396D" w:rsidRDefault="001461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A6EF2" w:rsidRPr="00AB1A8E" w:rsidSect="002E1F14">
      <w:pgSz w:w="12242" w:h="25515" w:code="1"/>
      <w:pgMar w:top="284" w:right="193" w:bottom="142" w:left="142" w:header="709" w:footer="709" w:gutter="0"/>
      <w:cols w:space="2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tKiUHVMSROoKwEfgvXT4c8NXhM9BezL9cEjaYW78Hki8tbtqF/1lfxMnFhRMO/71HX7RmzLQHOg1j6eVbvuPQ==" w:salt="SJWQSzuwmtMBsiveyTwCg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6E"/>
    <w:rsid w:val="00001693"/>
    <w:rsid w:val="00005164"/>
    <w:rsid w:val="000051F2"/>
    <w:rsid w:val="000055CD"/>
    <w:rsid w:val="00011A68"/>
    <w:rsid w:val="00012F3C"/>
    <w:rsid w:val="000368CF"/>
    <w:rsid w:val="00046282"/>
    <w:rsid w:val="00053945"/>
    <w:rsid w:val="00061399"/>
    <w:rsid w:val="00062611"/>
    <w:rsid w:val="00081652"/>
    <w:rsid w:val="000E260B"/>
    <w:rsid w:val="000E3D1D"/>
    <w:rsid w:val="000E6D9C"/>
    <w:rsid w:val="000E6DD6"/>
    <w:rsid w:val="00112AE2"/>
    <w:rsid w:val="00116A07"/>
    <w:rsid w:val="00116B82"/>
    <w:rsid w:val="00120C58"/>
    <w:rsid w:val="001249E1"/>
    <w:rsid w:val="0012562B"/>
    <w:rsid w:val="0012615E"/>
    <w:rsid w:val="00142BBD"/>
    <w:rsid w:val="00142E5F"/>
    <w:rsid w:val="0014440C"/>
    <w:rsid w:val="00146166"/>
    <w:rsid w:val="00175A1E"/>
    <w:rsid w:val="00190843"/>
    <w:rsid w:val="00197626"/>
    <w:rsid w:val="001A3D53"/>
    <w:rsid w:val="001A6EF2"/>
    <w:rsid w:val="001B32D4"/>
    <w:rsid w:val="001B4D4A"/>
    <w:rsid w:val="001B6DE7"/>
    <w:rsid w:val="001C4888"/>
    <w:rsid w:val="001E0955"/>
    <w:rsid w:val="001F396D"/>
    <w:rsid w:val="002171B0"/>
    <w:rsid w:val="002256BE"/>
    <w:rsid w:val="00236B40"/>
    <w:rsid w:val="00254546"/>
    <w:rsid w:val="002554B1"/>
    <w:rsid w:val="00285E32"/>
    <w:rsid w:val="002B4FC6"/>
    <w:rsid w:val="002C72A3"/>
    <w:rsid w:val="002D0DFC"/>
    <w:rsid w:val="002E1F14"/>
    <w:rsid w:val="002E3947"/>
    <w:rsid w:val="00310100"/>
    <w:rsid w:val="00327079"/>
    <w:rsid w:val="00344955"/>
    <w:rsid w:val="003524E5"/>
    <w:rsid w:val="00372573"/>
    <w:rsid w:val="003743B7"/>
    <w:rsid w:val="00376FC9"/>
    <w:rsid w:val="00383727"/>
    <w:rsid w:val="003869D4"/>
    <w:rsid w:val="00387A0E"/>
    <w:rsid w:val="00390156"/>
    <w:rsid w:val="003B3B0E"/>
    <w:rsid w:val="003D0336"/>
    <w:rsid w:val="003F4B41"/>
    <w:rsid w:val="003F7A37"/>
    <w:rsid w:val="00400736"/>
    <w:rsid w:val="004014B7"/>
    <w:rsid w:val="00404216"/>
    <w:rsid w:val="00410648"/>
    <w:rsid w:val="00412276"/>
    <w:rsid w:val="00414B1E"/>
    <w:rsid w:val="00421522"/>
    <w:rsid w:val="0042266B"/>
    <w:rsid w:val="00433F68"/>
    <w:rsid w:val="004423BD"/>
    <w:rsid w:val="00443E0B"/>
    <w:rsid w:val="00455448"/>
    <w:rsid w:val="004561E6"/>
    <w:rsid w:val="0047156C"/>
    <w:rsid w:val="00474E31"/>
    <w:rsid w:val="00483460"/>
    <w:rsid w:val="0048641B"/>
    <w:rsid w:val="004A56F8"/>
    <w:rsid w:val="004D7A90"/>
    <w:rsid w:val="004E525F"/>
    <w:rsid w:val="004E579C"/>
    <w:rsid w:val="004F3AC7"/>
    <w:rsid w:val="00503B03"/>
    <w:rsid w:val="00503C5F"/>
    <w:rsid w:val="00517D99"/>
    <w:rsid w:val="00534D61"/>
    <w:rsid w:val="005364F0"/>
    <w:rsid w:val="0053747F"/>
    <w:rsid w:val="00542978"/>
    <w:rsid w:val="00546621"/>
    <w:rsid w:val="0055060D"/>
    <w:rsid w:val="00557CFC"/>
    <w:rsid w:val="00586F55"/>
    <w:rsid w:val="00595F51"/>
    <w:rsid w:val="005B4077"/>
    <w:rsid w:val="005D7E2A"/>
    <w:rsid w:val="005E5FE3"/>
    <w:rsid w:val="00606BE3"/>
    <w:rsid w:val="006071E8"/>
    <w:rsid w:val="00612279"/>
    <w:rsid w:val="006123B8"/>
    <w:rsid w:val="00617168"/>
    <w:rsid w:val="00634CA0"/>
    <w:rsid w:val="00646195"/>
    <w:rsid w:val="0065241E"/>
    <w:rsid w:val="00653376"/>
    <w:rsid w:val="00656BFF"/>
    <w:rsid w:val="00664E9F"/>
    <w:rsid w:val="00670482"/>
    <w:rsid w:val="006749AF"/>
    <w:rsid w:val="00686553"/>
    <w:rsid w:val="006A31C3"/>
    <w:rsid w:val="006B0B22"/>
    <w:rsid w:val="006B6C87"/>
    <w:rsid w:val="006C474D"/>
    <w:rsid w:val="006D246E"/>
    <w:rsid w:val="006E54F3"/>
    <w:rsid w:val="007062E1"/>
    <w:rsid w:val="00744752"/>
    <w:rsid w:val="00744D9E"/>
    <w:rsid w:val="0075243B"/>
    <w:rsid w:val="00763B53"/>
    <w:rsid w:val="0077017F"/>
    <w:rsid w:val="00771E5A"/>
    <w:rsid w:val="00772817"/>
    <w:rsid w:val="0077492F"/>
    <w:rsid w:val="007912B6"/>
    <w:rsid w:val="0079561A"/>
    <w:rsid w:val="00797C75"/>
    <w:rsid w:val="007A03C9"/>
    <w:rsid w:val="007C4CB3"/>
    <w:rsid w:val="007C56BB"/>
    <w:rsid w:val="007D0A0A"/>
    <w:rsid w:val="007D19A1"/>
    <w:rsid w:val="007D31D6"/>
    <w:rsid w:val="0083565E"/>
    <w:rsid w:val="00845F82"/>
    <w:rsid w:val="0085263E"/>
    <w:rsid w:val="00861916"/>
    <w:rsid w:val="008716ED"/>
    <w:rsid w:val="008722D1"/>
    <w:rsid w:val="00874904"/>
    <w:rsid w:val="008777F2"/>
    <w:rsid w:val="0088614D"/>
    <w:rsid w:val="00896ED2"/>
    <w:rsid w:val="008A2999"/>
    <w:rsid w:val="008B3016"/>
    <w:rsid w:val="008C4358"/>
    <w:rsid w:val="008E45FF"/>
    <w:rsid w:val="008E563A"/>
    <w:rsid w:val="008F0D59"/>
    <w:rsid w:val="008F5DA0"/>
    <w:rsid w:val="00924221"/>
    <w:rsid w:val="0092449C"/>
    <w:rsid w:val="00925A24"/>
    <w:rsid w:val="00974E0B"/>
    <w:rsid w:val="00975FE1"/>
    <w:rsid w:val="00985383"/>
    <w:rsid w:val="0099776E"/>
    <w:rsid w:val="009B1841"/>
    <w:rsid w:val="009B53D0"/>
    <w:rsid w:val="009D5DAF"/>
    <w:rsid w:val="00A11941"/>
    <w:rsid w:val="00A12AE5"/>
    <w:rsid w:val="00A16629"/>
    <w:rsid w:val="00A2246E"/>
    <w:rsid w:val="00A401BD"/>
    <w:rsid w:val="00A45275"/>
    <w:rsid w:val="00A47A58"/>
    <w:rsid w:val="00A53FBE"/>
    <w:rsid w:val="00A57C79"/>
    <w:rsid w:val="00A66F83"/>
    <w:rsid w:val="00A73466"/>
    <w:rsid w:val="00A76074"/>
    <w:rsid w:val="00A80562"/>
    <w:rsid w:val="00A826A9"/>
    <w:rsid w:val="00A85BD2"/>
    <w:rsid w:val="00A87A05"/>
    <w:rsid w:val="00AA3106"/>
    <w:rsid w:val="00AA66C0"/>
    <w:rsid w:val="00AB1A8E"/>
    <w:rsid w:val="00AB2642"/>
    <w:rsid w:val="00AC1FEB"/>
    <w:rsid w:val="00AC2648"/>
    <w:rsid w:val="00AD646B"/>
    <w:rsid w:val="00AE1E9E"/>
    <w:rsid w:val="00AF1EF9"/>
    <w:rsid w:val="00AF3E9E"/>
    <w:rsid w:val="00B1684B"/>
    <w:rsid w:val="00B215BE"/>
    <w:rsid w:val="00B22466"/>
    <w:rsid w:val="00B33A76"/>
    <w:rsid w:val="00B45981"/>
    <w:rsid w:val="00B72390"/>
    <w:rsid w:val="00B74919"/>
    <w:rsid w:val="00B92E20"/>
    <w:rsid w:val="00BA6EC9"/>
    <w:rsid w:val="00BC0D82"/>
    <w:rsid w:val="00BC27A8"/>
    <w:rsid w:val="00BE0512"/>
    <w:rsid w:val="00BE1D00"/>
    <w:rsid w:val="00BE50C3"/>
    <w:rsid w:val="00BF0FB6"/>
    <w:rsid w:val="00BF3BE2"/>
    <w:rsid w:val="00BF3C76"/>
    <w:rsid w:val="00BF5645"/>
    <w:rsid w:val="00C00CB9"/>
    <w:rsid w:val="00C03BA1"/>
    <w:rsid w:val="00C262E5"/>
    <w:rsid w:val="00C27FD2"/>
    <w:rsid w:val="00C31593"/>
    <w:rsid w:val="00C3393B"/>
    <w:rsid w:val="00C43101"/>
    <w:rsid w:val="00C44C60"/>
    <w:rsid w:val="00C47D60"/>
    <w:rsid w:val="00C51513"/>
    <w:rsid w:val="00C5305E"/>
    <w:rsid w:val="00C550D5"/>
    <w:rsid w:val="00C6020C"/>
    <w:rsid w:val="00C62EBA"/>
    <w:rsid w:val="00C65AED"/>
    <w:rsid w:val="00C714CB"/>
    <w:rsid w:val="00C848FB"/>
    <w:rsid w:val="00C94DF5"/>
    <w:rsid w:val="00C976F2"/>
    <w:rsid w:val="00CA4228"/>
    <w:rsid w:val="00CB0B9B"/>
    <w:rsid w:val="00CB44B8"/>
    <w:rsid w:val="00CB6A87"/>
    <w:rsid w:val="00CD5E50"/>
    <w:rsid w:val="00CE02BE"/>
    <w:rsid w:val="00CE0FA6"/>
    <w:rsid w:val="00CE62F9"/>
    <w:rsid w:val="00D0107F"/>
    <w:rsid w:val="00D17DE5"/>
    <w:rsid w:val="00D341C4"/>
    <w:rsid w:val="00D415E1"/>
    <w:rsid w:val="00D43C37"/>
    <w:rsid w:val="00D52E23"/>
    <w:rsid w:val="00D5313C"/>
    <w:rsid w:val="00D5453F"/>
    <w:rsid w:val="00D556EA"/>
    <w:rsid w:val="00D62220"/>
    <w:rsid w:val="00DD1395"/>
    <w:rsid w:val="00DD34E0"/>
    <w:rsid w:val="00DD5DD9"/>
    <w:rsid w:val="00DE6BB0"/>
    <w:rsid w:val="00DF394D"/>
    <w:rsid w:val="00DF58FC"/>
    <w:rsid w:val="00E15A10"/>
    <w:rsid w:val="00E31281"/>
    <w:rsid w:val="00E367AD"/>
    <w:rsid w:val="00E501D9"/>
    <w:rsid w:val="00E57A88"/>
    <w:rsid w:val="00E71270"/>
    <w:rsid w:val="00E740BA"/>
    <w:rsid w:val="00E82A0A"/>
    <w:rsid w:val="00E846AA"/>
    <w:rsid w:val="00E937ED"/>
    <w:rsid w:val="00E96C71"/>
    <w:rsid w:val="00EA4F2A"/>
    <w:rsid w:val="00EB0A15"/>
    <w:rsid w:val="00EB35E8"/>
    <w:rsid w:val="00EB42B3"/>
    <w:rsid w:val="00EC2C23"/>
    <w:rsid w:val="00EC7C6C"/>
    <w:rsid w:val="00EE18D5"/>
    <w:rsid w:val="00EE74FE"/>
    <w:rsid w:val="00F02B57"/>
    <w:rsid w:val="00F06394"/>
    <w:rsid w:val="00F10F0C"/>
    <w:rsid w:val="00F11D0A"/>
    <w:rsid w:val="00F13CD0"/>
    <w:rsid w:val="00F25B1A"/>
    <w:rsid w:val="00F578E3"/>
    <w:rsid w:val="00F80E19"/>
    <w:rsid w:val="00F8353C"/>
    <w:rsid w:val="00FB0448"/>
    <w:rsid w:val="00FB2389"/>
    <w:rsid w:val="00FD6553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51593"/>
  <w15:chartTrackingRefBased/>
  <w15:docId w15:val="{958662D6-6283-4ADA-BDFA-59601DB2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76074"/>
  </w:style>
  <w:style w:type="character" w:customStyle="1" w:styleId="eop">
    <w:name w:val="eop"/>
    <w:basedOn w:val="DefaultParagraphFont"/>
    <w:rsid w:val="00A76074"/>
  </w:style>
  <w:style w:type="paragraph" w:styleId="Title">
    <w:name w:val="Title"/>
    <w:basedOn w:val="Normal"/>
    <w:link w:val="TitleChar"/>
    <w:qFormat/>
    <w:rsid w:val="006B6C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CA"/>
    </w:rPr>
  </w:style>
  <w:style w:type="character" w:customStyle="1" w:styleId="TitleChar">
    <w:name w:val="Title Char"/>
    <w:basedOn w:val="DefaultParagraphFont"/>
    <w:link w:val="Title"/>
    <w:rsid w:val="006B6C87"/>
    <w:rPr>
      <w:rFonts w:ascii="Times New Roman" w:eastAsia="Times New Roman" w:hAnsi="Times New Roman" w:cs="Times New Roman"/>
      <w:b/>
      <w:sz w:val="20"/>
      <w:szCs w:val="20"/>
      <w:lang w:val="en-US" w:eastAsia="en-CA"/>
    </w:rPr>
  </w:style>
  <w:style w:type="character" w:styleId="PlaceholderText">
    <w:name w:val="Placeholder Text"/>
    <w:basedOn w:val="DefaultParagraphFont"/>
    <w:uiPriority w:val="99"/>
    <w:semiHidden/>
    <w:rsid w:val="00744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1B7ED-7693-41AC-A4DB-B9CA08996568}"/>
      </w:docPartPr>
      <w:docPartBody>
        <w:p w:rsidR="004E2BB7" w:rsidRDefault="004E2BB7">
          <w:r w:rsidRPr="00EE5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793B-89CC-40E2-BAE7-9AE603490342}"/>
      </w:docPartPr>
      <w:docPartBody>
        <w:p w:rsidR="00C80D65" w:rsidRDefault="00052934">
          <w:r w:rsidRPr="00DF5A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754F75C3214F54AA2C4BC12621C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8CE84-24F2-48A3-84D4-49E580DB4698}"/>
      </w:docPartPr>
      <w:docPartBody>
        <w:p w:rsidR="009B1B82" w:rsidRDefault="009243EB" w:rsidP="009243EB">
          <w:pPr>
            <w:pStyle w:val="69754F75C3214F54AA2C4BC12621C8FB1"/>
          </w:pPr>
          <w:r w:rsidRPr="00F8353C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6DCF96EEEB4FD6A0168C2FA4BF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52D2F-1268-4817-A494-283E57733ECC}"/>
      </w:docPartPr>
      <w:docPartBody>
        <w:p w:rsidR="009B1B82" w:rsidRDefault="009243EB" w:rsidP="009243EB">
          <w:pPr>
            <w:pStyle w:val="2A6DCF96EEEB4FD6A0168C2FA4BFFB461"/>
          </w:pPr>
          <w:r w:rsidRPr="00F8353C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CD0BA71C0534452B57A85D8330B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874A3-F955-4597-9AA1-F942F46F8683}"/>
      </w:docPartPr>
      <w:docPartBody>
        <w:p w:rsidR="009B1B82" w:rsidRDefault="009243EB" w:rsidP="009243EB">
          <w:pPr>
            <w:pStyle w:val="2CD0BA71C0534452B57A85D8330B0DDE1"/>
          </w:pPr>
          <w:r w:rsidRPr="00E367AD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1E5F97C0D99484299E08D30474E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BF675-E765-4092-90C9-948E0CBD7B91}"/>
      </w:docPartPr>
      <w:docPartBody>
        <w:p w:rsidR="009B1B82" w:rsidRDefault="009243EB" w:rsidP="009243EB">
          <w:pPr>
            <w:pStyle w:val="41E5F97C0D99484299E08D30474E780C1"/>
          </w:pPr>
          <w:r w:rsidRPr="00387A0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CDA133AD9934E5984D41391278B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52AA-3A79-4F54-9ED0-549B7C4FF7E2}"/>
      </w:docPartPr>
      <w:docPartBody>
        <w:p w:rsidR="009B1B82" w:rsidRDefault="009243EB" w:rsidP="009243EB">
          <w:pPr>
            <w:pStyle w:val="4CDA133AD9934E5984D41391278BE11E1"/>
          </w:pPr>
          <w:r w:rsidRPr="00C262E5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8FE7DC29D2A4A2699952C0F521F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BE173-B0BE-48B7-8CE9-3BBD01DBC81E}"/>
      </w:docPartPr>
      <w:docPartBody>
        <w:p w:rsidR="009B1B82" w:rsidRDefault="009243EB" w:rsidP="009243EB">
          <w:pPr>
            <w:pStyle w:val="B8FE7DC29D2A4A2699952C0F521F81601"/>
          </w:pPr>
          <w:r w:rsidRPr="00387A0E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1955FBB3E88443EAA96E5435B511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B029-BB12-458D-BCAE-A1682326672C}"/>
      </w:docPartPr>
      <w:docPartBody>
        <w:p w:rsidR="009B1B82" w:rsidRDefault="009243EB" w:rsidP="009243EB">
          <w:pPr>
            <w:pStyle w:val="C1955FBB3E88443EAA96E5435B5119E31"/>
          </w:pPr>
          <w:r w:rsidRPr="00A11941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C86EEBB3F14431EA6001AB3E5328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0015-EC87-4F44-88FE-6A41ACEDF896}"/>
      </w:docPartPr>
      <w:docPartBody>
        <w:p w:rsidR="009B1B82" w:rsidRDefault="009243EB" w:rsidP="009243EB">
          <w:pPr>
            <w:pStyle w:val="5C86EEBB3F14431EA6001AB3E53286AD1"/>
          </w:pPr>
          <w:r w:rsidRPr="00A11941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9DAB9C40F94453DBA2ACB53E3C8A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C960-8950-4E22-9814-8557EA43360F}"/>
      </w:docPartPr>
      <w:docPartBody>
        <w:p w:rsidR="009B4C07" w:rsidRDefault="00526210" w:rsidP="00526210">
          <w:pPr>
            <w:pStyle w:val="29DAB9C40F94453DBA2ACB53E3C8AF09"/>
          </w:pPr>
          <w:r w:rsidRPr="00EE50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B7"/>
    <w:rsid w:val="00007536"/>
    <w:rsid w:val="00052934"/>
    <w:rsid w:val="00160787"/>
    <w:rsid w:val="001C6331"/>
    <w:rsid w:val="002554B1"/>
    <w:rsid w:val="00264EEE"/>
    <w:rsid w:val="002749C8"/>
    <w:rsid w:val="002D0DFC"/>
    <w:rsid w:val="00304431"/>
    <w:rsid w:val="003F4B98"/>
    <w:rsid w:val="004767BF"/>
    <w:rsid w:val="004E2BB7"/>
    <w:rsid w:val="00526210"/>
    <w:rsid w:val="005A40A0"/>
    <w:rsid w:val="00612279"/>
    <w:rsid w:val="006436B1"/>
    <w:rsid w:val="00732B83"/>
    <w:rsid w:val="008A2999"/>
    <w:rsid w:val="008F594B"/>
    <w:rsid w:val="009243EB"/>
    <w:rsid w:val="009604C0"/>
    <w:rsid w:val="00960519"/>
    <w:rsid w:val="009B1B82"/>
    <w:rsid w:val="009B4C07"/>
    <w:rsid w:val="00A63817"/>
    <w:rsid w:val="00A661B4"/>
    <w:rsid w:val="00A833F4"/>
    <w:rsid w:val="00AC1FEB"/>
    <w:rsid w:val="00AF5777"/>
    <w:rsid w:val="00BC3259"/>
    <w:rsid w:val="00BE0512"/>
    <w:rsid w:val="00C80D65"/>
    <w:rsid w:val="00CE02BE"/>
    <w:rsid w:val="00CE0FA6"/>
    <w:rsid w:val="00D71B7A"/>
    <w:rsid w:val="00E40ED7"/>
    <w:rsid w:val="00E57A88"/>
    <w:rsid w:val="00EC0211"/>
    <w:rsid w:val="00EE4B93"/>
    <w:rsid w:val="00F16E16"/>
    <w:rsid w:val="00F80E19"/>
    <w:rsid w:val="00F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210"/>
    <w:rPr>
      <w:color w:val="808080"/>
    </w:rPr>
  </w:style>
  <w:style w:type="paragraph" w:customStyle="1" w:styleId="69754F75C3214F54AA2C4BC12621C8FB1">
    <w:name w:val="69754F75C3214F54AA2C4BC12621C8FB1"/>
    <w:rsid w:val="009243EB"/>
    <w:rPr>
      <w:rFonts w:eastAsiaTheme="minorHAnsi"/>
      <w:lang w:eastAsia="en-US"/>
    </w:rPr>
  </w:style>
  <w:style w:type="paragraph" w:customStyle="1" w:styleId="2A6DCF96EEEB4FD6A0168C2FA4BFFB461">
    <w:name w:val="2A6DCF96EEEB4FD6A0168C2FA4BFFB461"/>
    <w:rsid w:val="009243EB"/>
    <w:rPr>
      <w:rFonts w:eastAsiaTheme="minorHAnsi"/>
      <w:lang w:eastAsia="en-US"/>
    </w:rPr>
  </w:style>
  <w:style w:type="paragraph" w:customStyle="1" w:styleId="2CD0BA71C0534452B57A85D8330B0DDE1">
    <w:name w:val="2CD0BA71C0534452B57A85D8330B0DDE1"/>
    <w:rsid w:val="009243EB"/>
    <w:rPr>
      <w:rFonts w:eastAsiaTheme="minorHAnsi"/>
      <w:lang w:eastAsia="en-US"/>
    </w:rPr>
  </w:style>
  <w:style w:type="paragraph" w:customStyle="1" w:styleId="41E5F97C0D99484299E08D30474E780C1">
    <w:name w:val="41E5F97C0D99484299E08D30474E780C1"/>
    <w:rsid w:val="009243EB"/>
    <w:rPr>
      <w:rFonts w:eastAsiaTheme="minorHAnsi"/>
      <w:lang w:eastAsia="en-US"/>
    </w:rPr>
  </w:style>
  <w:style w:type="paragraph" w:customStyle="1" w:styleId="4CDA133AD9934E5984D41391278BE11E1">
    <w:name w:val="4CDA133AD9934E5984D41391278BE11E1"/>
    <w:rsid w:val="009243EB"/>
    <w:rPr>
      <w:rFonts w:eastAsiaTheme="minorHAnsi"/>
      <w:lang w:eastAsia="en-US"/>
    </w:rPr>
  </w:style>
  <w:style w:type="paragraph" w:customStyle="1" w:styleId="B8FE7DC29D2A4A2699952C0F521F81601">
    <w:name w:val="B8FE7DC29D2A4A2699952C0F521F81601"/>
    <w:rsid w:val="009243EB"/>
    <w:rPr>
      <w:rFonts w:eastAsiaTheme="minorHAnsi"/>
      <w:lang w:eastAsia="en-US"/>
    </w:rPr>
  </w:style>
  <w:style w:type="paragraph" w:customStyle="1" w:styleId="C1955FBB3E88443EAA96E5435B5119E31">
    <w:name w:val="C1955FBB3E88443EAA96E5435B5119E31"/>
    <w:rsid w:val="009243EB"/>
    <w:rPr>
      <w:rFonts w:eastAsiaTheme="minorHAnsi"/>
      <w:lang w:eastAsia="en-US"/>
    </w:rPr>
  </w:style>
  <w:style w:type="paragraph" w:customStyle="1" w:styleId="5C86EEBB3F14431EA6001AB3E53286AD1">
    <w:name w:val="5C86EEBB3F14431EA6001AB3E53286AD1"/>
    <w:rsid w:val="009243EB"/>
    <w:rPr>
      <w:rFonts w:eastAsiaTheme="minorHAnsi"/>
      <w:lang w:eastAsia="en-US"/>
    </w:rPr>
  </w:style>
  <w:style w:type="paragraph" w:customStyle="1" w:styleId="29DAB9C40F94453DBA2ACB53E3C8AF09">
    <w:name w:val="29DAB9C40F94453DBA2ACB53E3C8AF09"/>
    <w:rsid w:val="005262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1951b-7638-4a67-a99b-ad4080b4e2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57EE25D2552428AABF2D03DD0DD20" ma:contentTypeVersion="12" ma:contentTypeDescription="Create a new document." ma:contentTypeScope="" ma:versionID="f7fc4402c0ad23ba80949a136564f65b">
  <xsd:schema xmlns:xsd="http://www.w3.org/2001/XMLSchema" xmlns:xs="http://www.w3.org/2001/XMLSchema" xmlns:p="http://schemas.microsoft.com/office/2006/metadata/properties" xmlns:ns2="23d1951b-7638-4a67-a99b-ad4080b4e295" xmlns:ns3="3c0f8631-3d4d-4224-ab9c-45797e52f5d1" targetNamespace="http://schemas.microsoft.com/office/2006/metadata/properties" ma:root="true" ma:fieldsID="3684b70fa2ed55e448db01dc9db3945e" ns2:_="" ns3:_="">
    <xsd:import namespace="23d1951b-7638-4a67-a99b-ad4080b4e295"/>
    <xsd:import namespace="3c0f8631-3d4d-4224-ab9c-45797e52f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951b-7638-4a67-a99b-ad4080b4e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8abd45-9903-4e96-aed8-288d3c42f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f8631-3d4d-4224-ab9c-45797e52f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570F-4310-44E6-8F38-8BCDF9C688F5}">
  <ds:schemaRefs>
    <ds:schemaRef ds:uri="http://schemas.microsoft.com/office/2006/metadata/properties"/>
    <ds:schemaRef ds:uri="http://schemas.microsoft.com/office/infopath/2007/PartnerControls"/>
    <ds:schemaRef ds:uri="23d1951b-7638-4a67-a99b-ad4080b4e295"/>
  </ds:schemaRefs>
</ds:datastoreItem>
</file>

<file path=customXml/itemProps2.xml><?xml version="1.0" encoding="utf-8"?>
<ds:datastoreItem xmlns:ds="http://schemas.openxmlformats.org/officeDocument/2006/customXml" ds:itemID="{06E9A5AD-CC82-46C7-9B70-2E92447C3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E5ABC-A750-4304-A135-40C0C366F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951b-7638-4a67-a99b-ad4080b4e295"/>
    <ds:schemaRef ds:uri="3c0f8631-3d4d-4224-ab9c-45797e52f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071570-6CBA-49FE-80FD-8391754E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CASTER Self-Report (12-18) Electronic</Template>
  <TotalTime>0</TotalTime>
  <Pages>2</Pages>
  <Words>1799</Words>
  <Characters>7548</Characters>
  <Application>Microsoft Office Word</Application>
  <DocSecurity>0</DocSecurity>
  <Lines>793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Richelle Komes</dc:creator>
  <cp:keywords/>
  <dc:description/>
  <cp:lastModifiedBy>Dragan Minic</cp:lastModifiedBy>
  <cp:revision>2</cp:revision>
  <cp:lastPrinted>2021-11-01T15:16:00Z</cp:lastPrinted>
  <dcterms:created xsi:type="dcterms:W3CDTF">2025-10-17T15:33:00Z</dcterms:created>
  <dcterms:modified xsi:type="dcterms:W3CDTF">2025-10-17T15:33:00Z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0x01010047657EE25D2552428AABF2D03DD0DD20</vt:lpwstr>
  </property>
  <property fmtid="{D5CDD505-2E9C-101B-9397-08002B2CF9AE}" pid="3" name="Order">
    <vt:r8>1150600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2cf8e9da-447a-43ba-962a-5a4992cab7db</vt:lpwstr>
  </property>
</Properties>
</file>